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436"/>
        <w:gridCol w:w="424"/>
        <w:gridCol w:w="665"/>
        <w:gridCol w:w="183"/>
        <w:gridCol w:w="851"/>
        <w:gridCol w:w="992"/>
        <w:gridCol w:w="425"/>
        <w:gridCol w:w="567"/>
        <w:gridCol w:w="709"/>
        <w:gridCol w:w="992"/>
        <w:gridCol w:w="10"/>
        <w:gridCol w:w="132"/>
        <w:gridCol w:w="567"/>
        <w:gridCol w:w="31"/>
        <w:gridCol w:w="111"/>
        <w:gridCol w:w="151"/>
        <w:gridCol w:w="284"/>
        <w:gridCol w:w="567"/>
        <w:gridCol w:w="850"/>
        <w:gridCol w:w="1014"/>
      </w:tblGrid>
      <w:tr w:rsidR="008514EE" w:rsidRPr="008C23A5" w14:paraId="10D4AFF7" w14:textId="77777777" w:rsidTr="004A7183">
        <w:trPr>
          <w:cantSplit/>
        </w:trPr>
        <w:tc>
          <w:tcPr>
            <w:tcW w:w="777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B5338D1" w14:textId="77777777" w:rsidR="008514EE" w:rsidRDefault="00BB52D5" w:rsidP="00375440">
            <w:pPr>
              <w:spacing w:after="0" w:line="240" w:lineRule="auto"/>
              <w:rPr>
                <w:b/>
                <w:sz w:val="24"/>
              </w:rPr>
            </w:pPr>
            <w:r w:rsidRPr="00A73837">
              <w:rPr>
                <w:noProof/>
                <w:lang w:eastAsia="es-ES"/>
              </w:rPr>
              <w:drawing>
                <wp:inline distT="0" distB="0" distL="0" distR="0" wp14:anchorId="129DA36A" wp14:editId="4492C318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A674" w14:textId="77777777" w:rsidR="00415F96" w:rsidRPr="00415F96" w:rsidRDefault="00415F96" w:rsidP="008514EE">
            <w:pPr>
              <w:spacing w:after="0" w:line="240" w:lineRule="auto"/>
              <w:jc w:val="right"/>
              <w:rPr>
                <w:color w:val="BFBFBF" w:themeColor="background1" w:themeShade="BF"/>
                <w:sz w:val="20"/>
              </w:rPr>
            </w:pPr>
            <w:r w:rsidRPr="00415F96">
              <w:rPr>
                <w:color w:val="BFBFBF" w:themeColor="background1" w:themeShade="BF"/>
                <w:sz w:val="20"/>
              </w:rPr>
              <w:t>Sello de Registro</w:t>
            </w:r>
          </w:p>
          <w:p w14:paraId="0A79AC27" w14:textId="77777777" w:rsidR="00415F96" w:rsidRDefault="00415F96" w:rsidP="008514EE">
            <w:pPr>
              <w:spacing w:after="0" w:line="240" w:lineRule="auto"/>
              <w:jc w:val="right"/>
              <w:rPr>
                <w:color w:val="548DD4"/>
              </w:rPr>
            </w:pPr>
          </w:p>
          <w:p w14:paraId="78CDF8F4" w14:textId="77777777" w:rsidR="008514EE" w:rsidRDefault="008514EE" w:rsidP="008514EE">
            <w:pPr>
              <w:spacing w:after="0" w:line="240" w:lineRule="auto"/>
              <w:jc w:val="right"/>
              <w:rPr>
                <w:b/>
                <w:sz w:val="24"/>
              </w:rPr>
            </w:pPr>
          </w:p>
        </w:tc>
      </w:tr>
      <w:tr w:rsidR="00237012" w:rsidRPr="00237012" w14:paraId="2E23DEDD" w14:textId="77777777" w:rsidTr="004A7183">
        <w:trPr>
          <w:cantSplit/>
        </w:trPr>
        <w:tc>
          <w:tcPr>
            <w:tcW w:w="77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6F4C01" w14:textId="77777777" w:rsidR="008514EE" w:rsidRPr="00090D57" w:rsidRDefault="008514EE" w:rsidP="008514E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C3A1D3" w14:textId="77777777" w:rsidR="008514EE" w:rsidRPr="00237012" w:rsidRDefault="008514EE" w:rsidP="00666E72">
            <w:pPr>
              <w:spacing w:after="0" w:line="240" w:lineRule="auto"/>
              <w:jc w:val="center"/>
              <w:rPr>
                <w:b/>
                <w:color w:val="548DD4" w:themeColor="text2" w:themeTint="99"/>
                <w:sz w:val="24"/>
              </w:rPr>
            </w:pPr>
          </w:p>
        </w:tc>
      </w:tr>
      <w:tr w:rsidR="00CC67D2" w:rsidRPr="008C23A5" w14:paraId="2F7ED9D4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9B81" w14:textId="77777777" w:rsidR="00CC67D2" w:rsidRDefault="00B10945" w:rsidP="00666E7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B10945">
              <w:rPr>
                <w:b/>
                <w:sz w:val="24"/>
              </w:rPr>
              <w:t>SOLICITUD PARA LA C</w:t>
            </w:r>
            <w:r>
              <w:rPr>
                <w:b/>
                <w:sz w:val="24"/>
              </w:rPr>
              <w:t xml:space="preserve">ONVOCATORIA DE SUBVENCIONES </w:t>
            </w:r>
            <w:r w:rsidR="007C5EE8">
              <w:rPr>
                <w:b/>
                <w:sz w:val="24"/>
              </w:rPr>
              <w:t xml:space="preserve">CULTURA </w:t>
            </w:r>
            <w:r>
              <w:rPr>
                <w:b/>
                <w:sz w:val="24"/>
              </w:rPr>
              <w:t>20</w:t>
            </w:r>
            <w:r w:rsidR="00BB52D5">
              <w:rPr>
                <w:b/>
                <w:sz w:val="24"/>
              </w:rPr>
              <w:t>22</w:t>
            </w:r>
          </w:p>
          <w:p w14:paraId="243F67D3" w14:textId="77777777" w:rsidR="00946250" w:rsidRPr="00946250" w:rsidRDefault="00946250" w:rsidP="00BB52D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5F96">
              <w:rPr>
                <w:b/>
                <w:sz w:val="24"/>
                <w:szCs w:val="20"/>
              </w:rPr>
              <w:t>APOYO SOCIOCULTURAL</w:t>
            </w:r>
            <w:r w:rsidR="00415F96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B16E99" w:rsidRPr="008C23A5" w14:paraId="6DEFD4E8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775B21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D7CDF" w14:paraId="1C27340B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7B2E8" w14:textId="77777777" w:rsidR="00B16E99" w:rsidRPr="008D7CDF" w:rsidRDefault="00B16E99" w:rsidP="008514EE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7CDF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 w:rsidR="008514EE">
              <w:rPr>
                <w:rFonts w:ascii="Calibri" w:hAnsi="Calibri"/>
                <w:b/>
                <w:bCs/>
                <w:sz w:val="22"/>
                <w:szCs w:val="22"/>
              </w:rPr>
              <w:t>DE LA ASOCIACIÓN</w:t>
            </w:r>
          </w:p>
        </w:tc>
      </w:tr>
      <w:tr w:rsidR="00B16E99" w:rsidRPr="008D7CDF" w14:paraId="5FB472C7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704419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0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9553584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4F2E5DE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CIF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569321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311DCDA5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8A41A0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A87614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6AC89E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43284CF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19F4EC1E" w14:textId="77777777" w:rsidTr="00237012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F67019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DB5D99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4699C3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29A0D4C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AFCDBFF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190B91A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819F0C4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6364C4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C18CE54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EB04F7F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CE692F5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4A06FF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3D5E69FA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412FF02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7CDCDD6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0EA55037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A14707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D2C4EFE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7DF291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738F1E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6537FABA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702F5E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bookmarkStart w:id="0" w:name="Texto11"/>
        <w:tc>
          <w:tcPr>
            <w:tcW w:w="24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7A10B17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10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8335F94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5E66BA9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3BD0364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54F42A24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2F9AA4E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0D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72D567E0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18198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C23A5" w14:paraId="744C2A29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EFD66" w14:textId="77777777" w:rsidR="00B16E99" w:rsidRPr="008C23A5" w:rsidRDefault="00B16E99" w:rsidP="00B1094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 xml:space="preserve">DATOS DEL </w:t>
            </w:r>
            <w:r w:rsidR="00B10945">
              <w:rPr>
                <w:rFonts w:ascii="Calibri" w:hAnsi="Calibri"/>
                <w:b/>
                <w:bCs/>
                <w:sz w:val="22"/>
                <w:szCs w:val="16"/>
              </w:rPr>
              <w:t>PRESIDENTE DE LA ASOCIACIÓN</w:t>
            </w:r>
          </w:p>
        </w:tc>
      </w:tr>
      <w:tr w:rsidR="00B16E99" w:rsidRPr="008D7CDF" w14:paraId="6673E1C8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8FA6DB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0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4EF073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16B3AC1" w14:textId="77777777" w:rsidR="00B16E99" w:rsidRPr="008D7CDF" w:rsidRDefault="00B16E99" w:rsidP="00237012">
            <w:pPr>
              <w:spacing w:after="0" w:line="240" w:lineRule="auto"/>
            </w:pPr>
            <w:r w:rsidRPr="008D7CDF">
              <w:t>DNI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9B9C2D2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1B57B385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6A99A4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390BA30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2438AD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4325E48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7722DB3D" w14:textId="77777777" w:rsidTr="00237012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E8EB41C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3A051E5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87268C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8296E2F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874D225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4AEC3D0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9ACB65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079AA72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68CBF91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09DE396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430B70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BEA5099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2862AAEC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41B550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6D5852B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6B66BAF8" w14:textId="77777777" w:rsidTr="00237012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C43F394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5E4586D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420F13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1ED1A2FE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7F612C3B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F1FADFC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D6279FB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5EE7F6E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99B725B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B7EED44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73462698" w14:textId="77777777" w:rsidTr="00237012">
        <w:trPr>
          <w:cantSplit/>
        </w:trPr>
        <w:tc>
          <w:tcPr>
            <w:tcW w:w="2311" w:type="dxa"/>
            <w:gridSpan w:val="4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4DEACE3E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EF46" w14:textId="77777777" w:rsidR="00B16E99" w:rsidRPr="008D7CDF" w:rsidRDefault="000908E6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6C21697B" w14:textId="77777777" w:rsidTr="00237012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39113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043BC4D8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87CE2" w14:textId="77777777" w:rsidR="00CD6F72" w:rsidRPr="008C23A5" w:rsidRDefault="00CD6F72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EXPONE:</w:t>
            </w:r>
          </w:p>
        </w:tc>
      </w:tr>
      <w:tr w:rsidR="00CD6F72" w:rsidRPr="008C23A5" w14:paraId="598648C9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B44AD" w14:textId="77777777" w:rsidR="00CD6F72" w:rsidRPr="008C23A5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012" w:rsidRPr="008C23A5" w14:paraId="7F1F55E0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319BE" w14:textId="77777777" w:rsidR="00237012" w:rsidRPr="008C23A5" w:rsidRDefault="0023701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3A907A12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E79FE" w14:textId="77777777" w:rsidR="00CD6F72" w:rsidRDefault="00B10945" w:rsidP="00BB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enterado de la convocatoria efectuada por </w:t>
            </w:r>
            <w:r w:rsidR="00BB52D5">
              <w:rPr>
                <w:rFonts w:ascii="Arial" w:hAnsi="Arial" w:cs="Arial"/>
              </w:rPr>
              <w:t>LA CONCEJAL DELEGADA DE CULTURA</w:t>
            </w:r>
            <w:r>
              <w:rPr>
                <w:rFonts w:ascii="Arial" w:hAnsi="Arial" w:cs="Arial"/>
              </w:rPr>
              <w:t xml:space="preserve"> presenta la documentación necesaria para optar a dicha convocatoria y</w:t>
            </w:r>
          </w:p>
          <w:p w14:paraId="420AFCC9" w14:textId="77777777" w:rsidR="00BB52D5" w:rsidRDefault="00BB52D5" w:rsidP="00BB52D5">
            <w:pPr>
              <w:rPr>
                <w:sz w:val="20"/>
                <w:szCs w:val="20"/>
              </w:rPr>
            </w:pPr>
          </w:p>
        </w:tc>
      </w:tr>
      <w:tr w:rsidR="00CD6F72" w:rsidRPr="008C23A5" w14:paraId="67EBB95A" w14:textId="77777777" w:rsidTr="00BB52D5">
        <w:trPr>
          <w:cantSplit/>
          <w:trHeight w:val="80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037" w14:textId="77777777" w:rsidR="00CD6F72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04CC252D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296B3" w14:textId="77777777" w:rsidR="00CD6F72" w:rsidRPr="008C23A5" w:rsidRDefault="00CD6F72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SOLICITA:</w:t>
            </w:r>
          </w:p>
        </w:tc>
      </w:tr>
      <w:tr w:rsidR="00CD6F72" w:rsidRPr="008C23A5" w14:paraId="6A82AB7C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AE227" w14:textId="77777777" w:rsidR="00CD6F72" w:rsidRPr="008C23A5" w:rsidRDefault="00CD6F7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37012" w:rsidRPr="008C23A5" w14:paraId="5342AFE5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9B287" w14:textId="77777777" w:rsidR="00237012" w:rsidRPr="008C23A5" w:rsidRDefault="00237012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7442DD75" w14:textId="77777777" w:rsidTr="00237012">
        <w:trPr>
          <w:cantSplit/>
          <w:trHeight w:val="243"/>
        </w:trPr>
        <w:tc>
          <w:tcPr>
            <w:tcW w:w="1074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FA4" w14:textId="77777777" w:rsidR="00CD6F72" w:rsidRDefault="00B10945" w:rsidP="00BB52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subvención reflejada en el proyecto adjunto de actividades de la asociación </w:t>
            </w:r>
            <w:r w:rsidRPr="00470E85">
              <w:rPr>
                <w:rFonts w:ascii="Arial" w:hAnsi="Arial" w:cs="Arial"/>
              </w:rPr>
              <w:t>en 2</w:t>
            </w:r>
            <w:r w:rsidR="004673DD" w:rsidRPr="00470E85">
              <w:rPr>
                <w:rFonts w:ascii="Arial" w:hAnsi="Arial" w:cs="Arial"/>
              </w:rPr>
              <w:t>0</w:t>
            </w:r>
            <w:r w:rsidR="00595D30">
              <w:rPr>
                <w:rFonts w:ascii="Arial" w:hAnsi="Arial" w:cs="Arial"/>
              </w:rPr>
              <w:t>2</w:t>
            </w:r>
            <w:r w:rsidR="00BB52D5">
              <w:rPr>
                <w:rFonts w:ascii="Arial" w:hAnsi="Arial" w:cs="Arial"/>
              </w:rPr>
              <w:t>2</w:t>
            </w:r>
            <w:r w:rsidR="004673DD" w:rsidRPr="00470E8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así como la subvención para las actividades de índole sociocultural encuadradas en las fiestas municipales.</w:t>
            </w:r>
          </w:p>
          <w:p w14:paraId="29C48C30" w14:textId="77777777" w:rsidR="00BB52D5" w:rsidRPr="007A3E54" w:rsidRDefault="00BB52D5" w:rsidP="00BB52D5">
            <w:pPr>
              <w:rPr>
                <w:b/>
                <w:sz w:val="20"/>
                <w:szCs w:val="20"/>
              </w:rPr>
            </w:pPr>
          </w:p>
        </w:tc>
      </w:tr>
      <w:tr w:rsidR="00CD6F72" w:rsidRPr="008C23A5" w14:paraId="060C5F06" w14:textId="77777777" w:rsidTr="004E28F7">
        <w:trPr>
          <w:cantSplit/>
        </w:trPr>
        <w:tc>
          <w:tcPr>
            <w:tcW w:w="1074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36D168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7A3E54" w:rsidRPr="008C23A5" w14:paraId="3458E537" w14:textId="77777777" w:rsidTr="00090D57">
        <w:trPr>
          <w:cantSplit/>
        </w:trPr>
        <w:tc>
          <w:tcPr>
            <w:tcW w:w="107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60D4C" w14:textId="77777777" w:rsidR="007A3E54" w:rsidRPr="008C23A5" w:rsidRDefault="007A3E54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DIRECCIÓN 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DE NOTIFICACI</w:t>
            </w: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ÓN </w:t>
            </w:r>
            <w:r>
              <w:rPr>
                <w:rFonts w:ascii="Calibri" w:hAnsi="Calibri"/>
                <w:bCs/>
                <w:sz w:val="22"/>
                <w:szCs w:val="16"/>
              </w:rPr>
              <w:t>(Relle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nar solo en el caso que sea di</w:t>
            </w:r>
            <w:r>
              <w:rPr>
                <w:rFonts w:ascii="Calibri" w:hAnsi="Calibri"/>
                <w:bCs/>
                <w:sz w:val="22"/>
                <w:szCs w:val="16"/>
              </w:rPr>
              <w:t>stinta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a</w:t>
            </w:r>
            <w:r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l</w:t>
            </w:r>
            <w:r>
              <w:rPr>
                <w:rFonts w:ascii="Calibri" w:hAnsi="Calibri"/>
                <w:bCs/>
                <w:sz w:val="22"/>
                <w:szCs w:val="16"/>
              </w:rPr>
              <w:t>a del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16"/>
              </w:rPr>
              <w:t>solicitante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)</w:t>
            </w:r>
          </w:p>
        </w:tc>
      </w:tr>
      <w:tr w:rsidR="007A3E54" w:rsidRPr="008D7CDF" w14:paraId="51FE74FD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15E4932" w14:textId="77777777" w:rsidR="007A3E54" w:rsidRPr="008D7CDF" w:rsidRDefault="007A3E54" w:rsidP="00BA0865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16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92AD151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AACD535" w14:textId="77777777" w:rsidR="007A3E54" w:rsidRPr="008D7CDF" w:rsidRDefault="007A3E54" w:rsidP="00BA0865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37C48B8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1DE9256A" w14:textId="77777777" w:rsidTr="004E28F7">
        <w:trPr>
          <w:cantSplit/>
        </w:trPr>
        <w:tc>
          <w:tcPr>
            <w:tcW w:w="786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9DAE5F4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DB48586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1735540" w14:textId="77777777" w:rsidR="007A3E54" w:rsidRPr="008D7CDF" w:rsidRDefault="007A3E54" w:rsidP="00BA0865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09A3D7B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8359198" w14:textId="77777777" w:rsidR="007A3E54" w:rsidRPr="008D7CDF" w:rsidRDefault="007A3E54" w:rsidP="00BA0865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A1F3C00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B4DA649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CF13A00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D4AF906" w14:textId="77777777" w:rsidR="007A3E54" w:rsidRPr="008D7CDF" w:rsidRDefault="007A3E54" w:rsidP="00BA0865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0405217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E9A2062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79D93C3F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6D7DCEDD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44D15F9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1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C50A95A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E54" w:rsidRPr="008D7CDF" w14:paraId="5195C458" w14:textId="77777777" w:rsidTr="004E28F7">
        <w:trPr>
          <w:cantSplit/>
        </w:trPr>
        <w:tc>
          <w:tcPr>
            <w:tcW w:w="1222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0E75E727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1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5C31882D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1711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73420B59" w14:textId="77777777" w:rsidR="007A3E54" w:rsidRPr="008D7CDF" w:rsidRDefault="007A3E54" w:rsidP="00BA0865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4FD7" w14:textId="77777777" w:rsidR="007A3E54" w:rsidRPr="008D7CDF" w:rsidRDefault="000908E6" w:rsidP="00BA0865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</w:tbl>
    <w:p w14:paraId="799A4A9E" w14:textId="77777777" w:rsidR="00BB52D5" w:rsidRDefault="00BB52D5">
      <w:r>
        <w:br w:type="page"/>
      </w:r>
    </w:p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419"/>
        <w:gridCol w:w="7955"/>
      </w:tblGrid>
      <w:tr w:rsidR="00237012" w:rsidRPr="008C23A5" w14:paraId="10139B31" w14:textId="77777777" w:rsidTr="004E28F7">
        <w:trPr>
          <w:cantSplit/>
        </w:trPr>
        <w:tc>
          <w:tcPr>
            <w:tcW w:w="10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D89C2" w14:textId="77777777" w:rsidR="00237012" w:rsidRDefault="00237012" w:rsidP="000A2211">
            <w:pPr>
              <w:spacing w:after="0" w:line="240" w:lineRule="auto"/>
              <w:rPr>
                <w:b/>
              </w:rPr>
            </w:pPr>
          </w:p>
          <w:p w14:paraId="010AA2C9" w14:textId="77777777" w:rsidR="00BB52D5" w:rsidRPr="008C23A5" w:rsidRDefault="00BB52D5" w:rsidP="000A2211">
            <w:pPr>
              <w:spacing w:after="0" w:line="240" w:lineRule="auto"/>
              <w:rPr>
                <w:b/>
              </w:rPr>
            </w:pPr>
          </w:p>
        </w:tc>
      </w:tr>
      <w:tr w:rsidR="00AE229A" w:rsidRPr="008C23A5" w14:paraId="27D83E59" w14:textId="77777777" w:rsidTr="00090D57">
        <w:trPr>
          <w:cantSplit/>
        </w:trPr>
        <w:tc>
          <w:tcPr>
            <w:tcW w:w="10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553AF" w14:textId="77777777" w:rsidR="00AE229A" w:rsidRPr="008C23A5" w:rsidRDefault="002E0BAB" w:rsidP="002E0BA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FORMA PREFERENTE DE CONTACTO</w:t>
            </w:r>
          </w:p>
        </w:tc>
      </w:tr>
      <w:tr w:rsidR="00817166" w:rsidRPr="008D7CDF" w14:paraId="33F2A802" w14:textId="77777777" w:rsidTr="004E28F7">
        <w:trPr>
          <w:cantSplit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DDCAF5B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D316F">
              <w:rPr>
                <w:rFonts w:cs="Arial"/>
                <w:b/>
                <w:color w:val="000000"/>
              </w:rPr>
            </w:r>
            <w:r w:rsidR="00FD316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63FF36E" w14:textId="77777777" w:rsidR="00817166" w:rsidRPr="008D7CDF" w:rsidRDefault="00817166" w:rsidP="0035634B">
            <w:pPr>
              <w:spacing w:after="0" w:line="240" w:lineRule="auto"/>
            </w:pPr>
            <w:r w:rsidRPr="008D7CDF">
              <w:t>Correo postal</w:t>
            </w:r>
          </w:p>
        </w:tc>
        <w:tc>
          <w:tcPr>
            <w:tcW w:w="7955" w:type="dxa"/>
            <w:tcBorders>
              <w:top w:val="single" w:sz="4" w:space="0" w:color="auto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E6A6D5E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2CB31AE3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F242E0A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D316F">
              <w:rPr>
                <w:rFonts w:cs="Arial"/>
                <w:b/>
                <w:color w:val="000000"/>
              </w:rPr>
            </w:r>
            <w:r w:rsidR="00FD316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072341" w14:textId="77777777" w:rsidR="00817166" w:rsidRPr="008D7CDF" w:rsidRDefault="00817166" w:rsidP="0035634B">
            <w:pPr>
              <w:spacing w:after="0" w:line="240" w:lineRule="auto"/>
            </w:pPr>
            <w:r>
              <w:t>Teléfono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EE0448F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E430D">
              <w:instrText xml:space="preserve"> FORMTEXT </w:instrText>
            </w:r>
            <w:r>
              <w:fldChar w:fldCharType="separate"/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7166" w:rsidRPr="008D7CDF" w14:paraId="355DA6E5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E1B3088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D316F">
              <w:rPr>
                <w:rFonts w:cs="Arial"/>
                <w:b/>
                <w:color w:val="000000"/>
              </w:rPr>
            </w:r>
            <w:r w:rsidR="00FD316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421C8D8" w14:textId="77777777" w:rsidR="00817166" w:rsidRPr="008D7CDF" w:rsidRDefault="00817166" w:rsidP="0035634B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F22CEA0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17166">
              <w:instrText xml:space="preserve"> FORMTEXT </w:instrText>
            </w:r>
            <w:r>
              <w:fldChar w:fldCharType="separate"/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>
              <w:fldChar w:fldCharType="end"/>
            </w:r>
          </w:p>
        </w:tc>
      </w:tr>
      <w:tr w:rsidR="00817166" w:rsidRPr="008D7CDF" w14:paraId="33CBF439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4D85FB4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D316F">
              <w:rPr>
                <w:rFonts w:cs="Arial"/>
                <w:b/>
                <w:color w:val="000000"/>
              </w:rPr>
            </w:r>
            <w:r w:rsidR="00FD316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BDC654A" w14:textId="77777777" w:rsidR="00817166" w:rsidRPr="008D7CDF" w:rsidRDefault="00817166" w:rsidP="0035634B">
            <w:pPr>
              <w:spacing w:after="0" w:line="240" w:lineRule="auto"/>
            </w:pPr>
            <w:r>
              <w:t>Recoger personalmente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126AD1D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1E59430E" w14:textId="77777777" w:rsidTr="004E28F7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3264FB82" w14:textId="77777777" w:rsidR="00817166" w:rsidRPr="008D7CDF" w:rsidRDefault="000908E6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="00FD316F">
              <w:rPr>
                <w:rFonts w:cs="Arial"/>
                <w:b/>
                <w:color w:val="000000"/>
              </w:rPr>
            </w:r>
            <w:r w:rsidR="00FD316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67118B08" w14:textId="77777777" w:rsidR="00817166" w:rsidRPr="008D7CDF" w:rsidRDefault="00817166" w:rsidP="0035634B">
            <w:pPr>
              <w:spacing w:after="0" w:line="240" w:lineRule="auto"/>
            </w:pPr>
            <w:r>
              <w:t>Otros medios</w:t>
            </w:r>
          </w:p>
        </w:tc>
        <w:tc>
          <w:tcPr>
            <w:tcW w:w="7955" w:type="dxa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A5D2" w14:textId="77777777" w:rsidR="00817166" w:rsidRPr="008D7CDF" w:rsidRDefault="000908E6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A7720">
              <w:instrText xml:space="preserve"> FORMTEXT </w:instrText>
            </w:r>
            <w:r>
              <w:fldChar w:fldCharType="separate"/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>
              <w:fldChar w:fldCharType="end"/>
            </w:r>
          </w:p>
        </w:tc>
      </w:tr>
    </w:tbl>
    <w:p w14:paraId="616E3ACA" w14:textId="77777777" w:rsidR="00375440" w:rsidRDefault="00375440"/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9"/>
        <w:gridCol w:w="448"/>
        <w:gridCol w:w="709"/>
        <w:gridCol w:w="571"/>
        <w:gridCol w:w="2835"/>
        <w:gridCol w:w="571"/>
        <w:gridCol w:w="1714"/>
      </w:tblGrid>
      <w:tr w:rsidR="00974A0C" w:rsidRPr="008C23A5" w14:paraId="57358C45" w14:textId="77777777" w:rsidTr="004E28F7">
        <w:trPr>
          <w:cantSplit/>
        </w:trPr>
        <w:tc>
          <w:tcPr>
            <w:tcW w:w="107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234E4" w14:textId="77777777" w:rsidR="00375440" w:rsidRDefault="00375440" w:rsidP="00375440">
            <w:pPr>
              <w:tabs>
                <w:tab w:val="left" w:pos="1365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744030C" w14:textId="77777777" w:rsidR="00974A0C" w:rsidRPr="008C23A5" w:rsidRDefault="00375440" w:rsidP="00375440">
            <w:pPr>
              <w:tabs>
                <w:tab w:val="left" w:pos="1365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974A0C" w:rsidRPr="008C23A5" w14:paraId="5A25A650" w14:textId="77777777" w:rsidTr="00090D57">
        <w:trPr>
          <w:cantSplit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313A6" w14:textId="77777777" w:rsidR="00974A0C" w:rsidRPr="008C23A5" w:rsidRDefault="00974A0C" w:rsidP="004D24D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FIRMAS</w:t>
            </w:r>
          </w:p>
        </w:tc>
      </w:tr>
      <w:tr w:rsidR="00974A0C" w:rsidRPr="00D33955" w14:paraId="0048EEA9" w14:textId="77777777" w:rsidTr="00237012">
        <w:trPr>
          <w:cantSplit/>
        </w:trPr>
        <w:tc>
          <w:tcPr>
            <w:tcW w:w="4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A3130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DEE62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EE776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28D1B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C2CBC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CFFA9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3EB072FC" w14:textId="77777777" w:rsidTr="00543CA8">
        <w:trPr>
          <w:cantSplit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86B0B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bookmarkStart w:id="2" w:name="Texto15"/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2F2777" w14:textId="77777777" w:rsidR="00974A0C" w:rsidRPr="00D33955" w:rsidRDefault="000908E6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509D75D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bookmarkStart w:id="3" w:name="Texto16"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97DEDA" w14:textId="77777777" w:rsidR="00974A0C" w:rsidRPr="00D33955" w:rsidRDefault="000908E6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E4D49C1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561354FE" w14:textId="77777777" w:rsidR="00974A0C" w:rsidRPr="00D33955" w:rsidRDefault="00BB52D5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2022</w:t>
            </w:r>
          </w:p>
        </w:tc>
      </w:tr>
      <w:tr w:rsidR="00974A0C" w:rsidRPr="00D33955" w14:paraId="32DF10CA" w14:textId="77777777" w:rsidTr="00543CA8">
        <w:trPr>
          <w:cantSplit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7F7CE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2A4D8A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59ED6758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A28E5D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0E3C2EC6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14:paraId="35DB231E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0D11F06F" w14:textId="77777777" w:rsidTr="003C0B5D">
        <w:trPr>
          <w:cantSplit/>
          <w:trHeight w:val="1324"/>
        </w:trPr>
        <w:tc>
          <w:tcPr>
            <w:tcW w:w="3899" w:type="dxa"/>
            <w:tcBorders>
              <w:top w:val="nil"/>
              <w:left w:val="nil"/>
              <w:bottom w:val="nil"/>
              <w:right w:val="single" w:sz="4" w:space="0" w:color="C6D9F1"/>
            </w:tcBorders>
          </w:tcPr>
          <w:p w14:paraId="3293D586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848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</w:tcPr>
          <w:p w14:paraId="6C733BBC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BC79522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2B0FA50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A7FBB68" w14:textId="77777777" w:rsidR="00BB52D5" w:rsidRDefault="00BB52D5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414577A6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10BE03E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FA66232" w14:textId="77777777" w:rsidR="00974A0C" w:rsidRPr="00D33955" w:rsidRDefault="00974A0C" w:rsidP="000677F8">
            <w:pPr>
              <w:spacing w:after="0" w:line="240" w:lineRule="auto"/>
              <w:jc w:val="center"/>
              <w:rPr>
                <w:szCs w:val="20"/>
              </w:rPr>
            </w:pPr>
            <w:r w:rsidRPr="00D33955">
              <w:rPr>
                <w:rFonts w:cs="Arial"/>
                <w:b/>
              </w:rPr>
              <w:t>Firma</w:t>
            </w:r>
            <w:r w:rsidR="004E28F7">
              <w:rPr>
                <w:rFonts w:cs="Arial"/>
                <w:b/>
              </w:rPr>
              <w:t xml:space="preserve"> y Sello de la Entidad</w:t>
            </w:r>
            <w:r w:rsidRPr="00D33955">
              <w:rPr>
                <w:rFonts w:cs="Arial"/>
                <w:b/>
              </w:rPr>
              <w:t>:</w:t>
            </w:r>
          </w:p>
        </w:tc>
      </w:tr>
      <w:tr w:rsidR="00415F96" w:rsidRPr="008C23A5" w14:paraId="608E9CF4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184C1" w14:textId="77777777" w:rsidR="00415F96" w:rsidRDefault="00415F96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51C79DC4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28295C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7505B719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FC3EE4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0C3EF561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E271A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60617CE1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583120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237012" w:rsidRPr="008C23A5" w14:paraId="1005FC1D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09EEE" w14:textId="77777777" w:rsidR="00237012" w:rsidRDefault="00237012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  <w:p w14:paraId="0DDDC61D" w14:textId="77777777" w:rsidR="00375440" w:rsidRDefault="00375440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415F96" w:rsidRPr="008C23A5" w14:paraId="32B7EF2A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A59324" w14:textId="77777777" w:rsidR="00B10945" w:rsidRDefault="00B10945" w:rsidP="00BB52D5">
            <w:pPr>
              <w:pStyle w:val="Ttulo2"/>
              <w:jc w:val="center"/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2"/>
              </w:rPr>
              <w:t>SR</w:t>
            </w:r>
            <w:r w:rsidR="00BB52D5">
              <w:rPr>
                <w:rFonts w:ascii="Arial" w:hAnsi="Arial" w:cs="Arial"/>
                <w:color w:val="auto"/>
                <w:sz w:val="22"/>
              </w:rPr>
              <w:t xml:space="preserve">A. CONCEJAL DELEGADA DE CULTURA </w:t>
            </w:r>
            <w:r>
              <w:rPr>
                <w:rFonts w:ascii="Arial" w:hAnsi="Arial" w:cs="Arial"/>
                <w:color w:val="auto"/>
                <w:sz w:val="22"/>
              </w:rPr>
              <w:t>DEL AYUNTAMIENTO DE ALCOBENDAS</w:t>
            </w:r>
          </w:p>
          <w:p w14:paraId="7B0AA52A" w14:textId="77777777" w:rsidR="00415F96" w:rsidRDefault="00415F96" w:rsidP="00BB52D5">
            <w:pPr>
              <w:spacing w:after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  <w:p w14:paraId="626F3B56" w14:textId="77777777" w:rsidR="006349CF" w:rsidRDefault="006349CF" w:rsidP="006349CF">
            <w:pPr>
              <w:spacing w:line="360" w:lineRule="auto"/>
              <w:rPr>
                <w:rStyle w:val="Fuentedeprrafopredeter2"/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0442E7A" w14:textId="77777777" w:rsidR="006349CF" w:rsidRDefault="006349CF" w:rsidP="006349CF">
            <w:pPr>
              <w:spacing w:line="360" w:lineRule="auto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974A0C" w:rsidRPr="008C23A5" w14:paraId="64E68D73" w14:textId="77777777" w:rsidTr="00C87368">
        <w:trPr>
          <w:cantSplit/>
          <w:trHeight w:val="846"/>
        </w:trPr>
        <w:tc>
          <w:tcPr>
            <w:tcW w:w="10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5EE6DD" w14:textId="77777777" w:rsidR="006349CF" w:rsidRDefault="006349CF" w:rsidP="006349CF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 w:rsidRPr="005916CA">
              <w:rPr>
                <w:rStyle w:val="Fuentedeprrafopredeter2"/>
                <w:rFonts w:ascii="Arial" w:hAnsi="Arial" w:cs="Arial"/>
                <w:b/>
                <w:color w:val="000000"/>
                <w:sz w:val="20"/>
                <w:szCs w:val="20"/>
              </w:rPr>
              <w:t>Política de Protección de Datos</w:t>
            </w:r>
          </w:p>
          <w:p w14:paraId="34CB8680" w14:textId="77777777" w:rsidR="00BB52D5" w:rsidRDefault="00BB52D5" w:rsidP="00BB52D5">
            <w:pPr>
              <w:pStyle w:val="p11"/>
              <w:spacing w:before="0" w:beforeAutospacing="0" w:after="0" w:afterAutospacing="0" w:line="317" w:lineRule="atLeast"/>
              <w:jc w:val="both"/>
              <w:textAlignment w:val="baseline"/>
              <w:rPr>
                <w:rFonts w:ascii="&amp;quot" w:hAnsi="&amp;quot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      </w:r>
          </w:p>
          <w:p w14:paraId="7EF3AAA6" w14:textId="77777777" w:rsidR="00187EE1" w:rsidRPr="008C23A5" w:rsidRDefault="00187EE1" w:rsidP="00187EE1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BCD6B63" w14:textId="77777777" w:rsidR="00FC3646" w:rsidRDefault="00FC3646"/>
    <w:sectPr w:rsidR="00FC3646" w:rsidSect="006570C0">
      <w:footerReference w:type="default" r:id="rId9"/>
      <w:pgSz w:w="11906" w:h="16838" w:code="9"/>
      <w:pgMar w:top="56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AC59" w14:textId="77777777" w:rsidR="00FD316F" w:rsidRDefault="00FD316F" w:rsidP="00CC67D2">
      <w:pPr>
        <w:spacing w:after="0" w:line="240" w:lineRule="auto"/>
      </w:pPr>
      <w:r>
        <w:separator/>
      </w:r>
    </w:p>
  </w:endnote>
  <w:endnote w:type="continuationSeparator" w:id="0">
    <w:p w14:paraId="52345AD9" w14:textId="77777777" w:rsidR="00FD316F" w:rsidRDefault="00FD316F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8449" w14:textId="77777777" w:rsidR="00F868D1" w:rsidRPr="00470E85" w:rsidRDefault="00415F96" w:rsidP="00F868D1">
    <w:pPr>
      <w:pStyle w:val="Piedepgina"/>
      <w:tabs>
        <w:tab w:val="clear" w:pos="8504"/>
      </w:tabs>
      <w:spacing w:after="0" w:line="240" w:lineRule="auto"/>
      <w:rPr>
        <w:sz w:val="20"/>
        <w:szCs w:val="20"/>
        <w:lang w:val="en-US"/>
      </w:rPr>
    </w:pP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Pr="00470E85">
      <w:rPr>
        <w:sz w:val="20"/>
        <w:szCs w:val="20"/>
        <w:lang w:val="en-US"/>
      </w:rPr>
      <w:tab/>
    </w:r>
    <w:r w:rsidR="00AA459D" w:rsidRPr="00470E85">
      <w:rPr>
        <w:sz w:val="20"/>
        <w:szCs w:val="20"/>
        <w:lang w:val="en-US"/>
      </w:rPr>
      <w:tab/>
    </w:r>
  </w:p>
  <w:p w14:paraId="24269B72" w14:textId="77777777" w:rsidR="001A5E14" w:rsidRPr="00415F96" w:rsidRDefault="001A5E14" w:rsidP="00FC3646">
    <w:pPr>
      <w:pStyle w:val="Piedepgina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CA99" w14:textId="77777777" w:rsidR="00FD316F" w:rsidRDefault="00FD316F" w:rsidP="00CC67D2">
      <w:pPr>
        <w:spacing w:after="0" w:line="240" w:lineRule="auto"/>
      </w:pPr>
      <w:r>
        <w:separator/>
      </w:r>
    </w:p>
  </w:footnote>
  <w:footnote w:type="continuationSeparator" w:id="0">
    <w:p w14:paraId="4DF9FAA8" w14:textId="77777777" w:rsidR="00FD316F" w:rsidRDefault="00FD316F" w:rsidP="00CC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355"/>
    <w:rsid w:val="00001544"/>
    <w:rsid w:val="00006CE8"/>
    <w:rsid w:val="0001442B"/>
    <w:rsid w:val="00020978"/>
    <w:rsid w:val="0002097D"/>
    <w:rsid w:val="00030DF4"/>
    <w:rsid w:val="00032FD2"/>
    <w:rsid w:val="00033CD9"/>
    <w:rsid w:val="00040A88"/>
    <w:rsid w:val="00043AA4"/>
    <w:rsid w:val="000524DD"/>
    <w:rsid w:val="00053E8D"/>
    <w:rsid w:val="00062CB8"/>
    <w:rsid w:val="000677F8"/>
    <w:rsid w:val="000720A2"/>
    <w:rsid w:val="000744FF"/>
    <w:rsid w:val="00076344"/>
    <w:rsid w:val="00082C65"/>
    <w:rsid w:val="000908E6"/>
    <w:rsid w:val="00090D57"/>
    <w:rsid w:val="000A1277"/>
    <w:rsid w:val="000A2211"/>
    <w:rsid w:val="000C5F6E"/>
    <w:rsid w:val="000D56AA"/>
    <w:rsid w:val="000E6F15"/>
    <w:rsid w:val="000F6825"/>
    <w:rsid w:val="00104593"/>
    <w:rsid w:val="001119CE"/>
    <w:rsid w:val="00114FE0"/>
    <w:rsid w:val="0012274F"/>
    <w:rsid w:val="00137C00"/>
    <w:rsid w:val="00154A00"/>
    <w:rsid w:val="0016067E"/>
    <w:rsid w:val="0016454C"/>
    <w:rsid w:val="00186A25"/>
    <w:rsid w:val="00187EE1"/>
    <w:rsid w:val="00194A46"/>
    <w:rsid w:val="00194C13"/>
    <w:rsid w:val="001A1CB4"/>
    <w:rsid w:val="001A5E14"/>
    <w:rsid w:val="001A7720"/>
    <w:rsid w:val="001B174F"/>
    <w:rsid w:val="001B197A"/>
    <w:rsid w:val="001B2DF2"/>
    <w:rsid w:val="001B3E28"/>
    <w:rsid w:val="001B612C"/>
    <w:rsid w:val="001E0A27"/>
    <w:rsid w:val="001F6D3E"/>
    <w:rsid w:val="00206164"/>
    <w:rsid w:val="00230036"/>
    <w:rsid w:val="00237012"/>
    <w:rsid w:val="00244A3C"/>
    <w:rsid w:val="002471CB"/>
    <w:rsid w:val="002528C3"/>
    <w:rsid w:val="0025537D"/>
    <w:rsid w:val="00267102"/>
    <w:rsid w:val="00272C7F"/>
    <w:rsid w:val="00282085"/>
    <w:rsid w:val="00296A59"/>
    <w:rsid w:val="002A0A2A"/>
    <w:rsid w:val="002A0F41"/>
    <w:rsid w:val="002A16B0"/>
    <w:rsid w:val="002A21A0"/>
    <w:rsid w:val="002A26F9"/>
    <w:rsid w:val="002A5AC4"/>
    <w:rsid w:val="002C2887"/>
    <w:rsid w:val="002C5C4E"/>
    <w:rsid w:val="002C7969"/>
    <w:rsid w:val="002D0E92"/>
    <w:rsid w:val="002E0BAB"/>
    <w:rsid w:val="002F49D9"/>
    <w:rsid w:val="002F6A9D"/>
    <w:rsid w:val="002F7A4E"/>
    <w:rsid w:val="002F7F9D"/>
    <w:rsid w:val="00315A81"/>
    <w:rsid w:val="00316A6C"/>
    <w:rsid w:val="0035634B"/>
    <w:rsid w:val="00375440"/>
    <w:rsid w:val="00376F13"/>
    <w:rsid w:val="0038130A"/>
    <w:rsid w:val="003827E7"/>
    <w:rsid w:val="00384E18"/>
    <w:rsid w:val="003914FD"/>
    <w:rsid w:val="00392203"/>
    <w:rsid w:val="00393B1D"/>
    <w:rsid w:val="003940BB"/>
    <w:rsid w:val="00395E4C"/>
    <w:rsid w:val="003A5943"/>
    <w:rsid w:val="003C0B5D"/>
    <w:rsid w:val="003C34D6"/>
    <w:rsid w:val="003C59ED"/>
    <w:rsid w:val="003C5C20"/>
    <w:rsid w:val="003C7B0C"/>
    <w:rsid w:val="003D710B"/>
    <w:rsid w:val="003E5665"/>
    <w:rsid w:val="003F40E2"/>
    <w:rsid w:val="00410A9A"/>
    <w:rsid w:val="00415F96"/>
    <w:rsid w:val="00416998"/>
    <w:rsid w:val="00425D61"/>
    <w:rsid w:val="00426B71"/>
    <w:rsid w:val="00433879"/>
    <w:rsid w:val="00453126"/>
    <w:rsid w:val="00455D64"/>
    <w:rsid w:val="00457B39"/>
    <w:rsid w:val="00461D23"/>
    <w:rsid w:val="0046203E"/>
    <w:rsid w:val="00466E6D"/>
    <w:rsid w:val="004673DD"/>
    <w:rsid w:val="00470630"/>
    <w:rsid w:val="00470E85"/>
    <w:rsid w:val="004802A1"/>
    <w:rsid w:val="0048498A"/>
    <w:rsid w:val="00496015"/>
    <w:rsid w:val="004A3156"/>
    <w:rsid w:val="004A5706"/>
    <w:rsid w:val="004A7183"/>
    <w:rsid w:val="004B4C9C"/>
    <w:rsid w:val="004C3761"/>
    <w:rsid w:val="004C7EE4"/>
    <w:rsid w:val="004D189E"/>
    <w:rsid w:val="004D24D3"/>
    <w:rsid w:val="004E28F7"/>
    <w:rsid w:val="00500550"/>
    <w:rsid w:val="00502165"/>
    <w:rsid w:val="0050305B"/>
    <w:rsid w:val="0051264B"/>
    <w:rsid w:val="00513BA4"/>
    <w:rsid w:val="00515293"/>
    <w:rsid w:val="00516C7B"/>
    <w:rsid w:val="00525BFC"/>
    <w:rsid w:val="0052677B"/>
    <w:rsid w:val="00540122"/>
    <w:rsid w:val="005422F3"/>
    <w:rsid w:val="005429B8"/>
    <w:rsid w:val="00543CA8"/>
    <w:rsid w:val="005473E4"/>
    <w:rsid w:val="00547B31"/>
    <w:rsid w:val="00560B94"/>
    <w:rsid w:val="005716B8"/>
    <w:rsid w:val="00587CF5"/>
    <w:rsid w:val="00590BBE"/>
    <w:rsid w:val="00591F7A"/>
    <w:rsid w:val="00595D30"/>
    <w:rsid w:val="005B1B8A"/>
    <w:rsid w:val="005C7318"/>
    <w:rsid w:val="005D2FE4"/>
    <w:rsid w:val="005F4174"/>
    <w:rsid w:val="005F5380"/>
    <w:rsid w:val="005F54F5"/>
    <w:rsid w:val="005F733D"/>
    <w:rsid w:val="0060216D"/>
    <w:rsid w:val="006034ED"/>
    <w:rsid w:val="006349CF"/>
    <w:rsid w:val="00647EEB"/>
    <w:rsid w:val="006570C0"/>
    <w:rsid w:val="006643B3"/>
    <w:rsid w:val="00666E72"/>
    <w:rsid w:val="006715CF"/>
    <w:rsid w:val="00686B7D"/>
    <w:rsid w:val="006953E1"/>
    <w:rsid w:val="006A1088"/>
    <w:rsid w:val="006A5ADC"/>
    <w:rsid w:val="006B301C"/>
    <w:rsid w:val="006C73D0"/>
    <w:rsid w:val="006C74E5"/>
    <w:rsid w:val="006D23C8"/>
    <w:rsid w:val="006D6B14"/>
    <w:rsid w:val="006E0F64"/>
    <w:rsid w:val="006F34A3"/>
    <w:rsid w:val="006F79CC"/>
    <w:rsid w:val="00702D41"/>
    <w:rsid w:val="00706453"/>
    <w:rsid w:val="00726727"/>
    <w:rsid w:val="00726B89"/>
    <w:rsid w:val="00731B2D"/>
    <w:rsid w:val="00754B38"/>
    <w:rsid w:val="00767033"/>
    <w:rsid w:val="0077388F"/>
    <w:rsid w:val="0077618C"/>
    <w:rsid w:val="00794866"/>
    <w:rsid w:val="007A3E54"/>
    <w:rsid w:val="007C583E"/>
    <w:rsid w:val="007C5EE8"/>
    <w:rsid w:val="007F5853"/>
    <w:rsid w:val="00813CAF"/>
    <w:rsid w:val="008152C2"/>
    <w:rsid w:val="00817166"/>
    <w:rsid w:val="008203A2"/>
    <w:rsid w:val="008310EC"/>
    <w:rsid w:val="00841568"/>
    <w:rsid w:val="008514EE"/>
    <w:rsid w:val="0086070C"/>
    <w:rsid w:val="0086226B"/>
    <w:rsid w:val="00866B15"/>
    <w:rsid w:val="0087002E"/>
    <w:rsid w:val="00885DAC"/>
    <w:rsid w:val="008A4987"/>
    <w:rsid w:val="008A6F47"/>
    <w:rsid w:val="008B1986"/>
    <w:rsid w:val="008C13DB"/>
    <w:rsid w:val="008C23A5"/>
    <w:rsid w:val="008C40FA"/>
    <w:rsid w:val="008D7CDF"/>
    <w:rsid w:val="008E1284"/>
    <w:rsid w:val="008E74F0"/>
    <w:rsid w:val="00911996"/>
    <w:rsid w:val="00912CDB"/>
    <w:rsid w:val="0091590C"/>
    <w:rsid w:val="009179FD"/>
    <w:rsid w:val="00931061"/>
    <w:rsid w:val="009447E8"/>
    <w:rsid w:val="00946250"/>
    <w:rsid w:val="0095497C"/>
    <w:rsid w:val="0096557D"/>
    <w:rsid w:val="00972FD5"/>
    <w:rsid w:val="00974114"/>
    <w:rsid w:val="00974A0C"/>
    <w:rsid w:val="00983790"/>
    <w:rsid w:val="009854CB"/>
    <w:rsid w:val="00990F1E"/>
    <w:rsid w:val="00995DDF"/>
    <w:rsid w:val="00996C7E"/>
    <w:rsid w:val="009A44D2"/>
    <w:rsid w:val="009A4810"/>
    <w:rsid w:val="009B05AE"/>
    <w:rsid w:val="009B1928"/>
    <w:rsid w:val="009B2293"/>
    <w:rsid w:val="009B7FD8"/>
    <w:rsid w:val="009C3065"/>
    <w:rsid w:val="009C75D7"/>
    <w:rsid w:val="009D3355"/>
    <w:rsid w:val="009E308A"/>
    <w:rsid w:val="009E3DEE"/>
    <w:rsid w:val="009E5084"/>
    <w:rsid w:val="009F752D"/>
    <w:rsid w:val="00A00197"/>
    <w:rsid w:val="00A06195"/>
    <w:rsid w:val="00A1258A"/>
    <w:rsid w:val="00A46E85"/>
    <w:rsid w:val="00A60FB6"/>
    <w:rsid w:val="00A757A9"/>
    <w:rsid w:val="00A75CAE"/>
    <w:rsid w:val="00A76BCD"/>
    <w:rsid w:val="00A82898"/>
    <w:rsid w:val="00A929D5"/>
    <w:rsid w:val="00A95084"/>
    <w:rsid w:val="00AA2AD9"/>
    <w:rsid w:val="00AA459D"/>
    <w:rsid w:val="00AB2494"/>
    <w:rsid w:val="00AB3E81"/>
    <w:rsid w:val="00AC2AB2"/>
    <w:rsid w:val="00AD366C"/>
    <w:rsid w:val="00AE229A"/>
    <w:rsid w:val="00AE2C06"/>
    <w:rsid w:val="00AE4F09"/>
    <w:rsid w:val="00AF5BF5"/>
    <w:rsid w:val="00B077E5"/>
    <w:rsid w:val="00B078B1"/>
    <w:rsid w:val="00B10945"/>
    <w:rsid w:val="00B142BF"/>
    <w:rsid w:val="00B16E99"/>
    <w:rsid w:val="00B266ED"/>
    <w:rsid w:val="00B33706"/>
    <w:rsid w:val="00B4347D"/>
    <w:rsid w:val="00B564C5"/>
    <w:rsid w:val="00B82A3B"/>
    <w:rsid w:val="00B92209"/>
    <w:rsid w:val="00B96495"/>
    <w:rsid w:val="00B96581"/>
    <w:rsid w:val="00BA0865"/>
    <w:rsid w:val="00BA2086"/>
    <w:rsid w:val="00BA395C"/>
    <w:rsid w:val="00BA64F1"/>
    <w:rsid w:val="00BB52D5"/>
    <w:rsid w:val="00BB68A9"/>
    <w:rsid w:val="00BD008D"/>
    <w:rsid w:val="00BE3276"/>
    <w:rsid w:val="00BE6E56"/>
    <w:rsid w:val="00C03401"/>
    <w:rsid w:val="00C172BC"/>
    <w:rsid w:val="00C308BB"/>
    <w:rsid w:val="00C4022D"/>
    <w:rsid w:val="00C42A50"/>
    <w:rsid w:val="00C4347B"/>
    <w:rsid w:val="00C47BB0"/>
    <w:rsid w:val="00C501A1"/>
    <w:rsid w:val="00C53037"/>
    <w:rsid w:val="00C70B1F"/>
    <w:rsid w:val="00C86116"/>
    <w:rsid w:val="00C869D8"/>
    <w:rsid w:val="00C87368"/>
    <w:rsid w:val="00C92CA0"/>
    <w:rsid w:val="00CA2109"/>
    <w:rsid w:val="00CA3E4C"/>
    <w:rsid w:val="00CA5198"/>
    <w:rsid w:val="00CB6BF8"/>
    <w:rsid w:val="00CC67D2"/>
    <w:rsid w:val="00CD1ABF"/>
    <w:rsid w:val="00CD2B28"/>
    <w:rsid w:val="00CD6F72"/>
    <w:rsid w:val="00CE5D88"/>
    <w:rsid w:val="00CF095B"/>
    <w:rsid w:val="00CF24DC"/>
    <w:rsid w:val="00D1059C"/>
    <w:rsid w:val="00D16A34"/>
    <w:rsid w:val="00D20C70"/>
    <w:rsid w:val="00D243B5"/>
    <w:rsid w:val="00D32916"/>
    <w:rsid w:val="00D33955"/>
    <w:rsid w:val="00D347C0"/>
    <w:rsid w:val="00D4436F"/>
    <w:rsid w:val="00D460B0"/>
    <w:rsid w:val="00D46F38"/>
    <w:rsid w:val="00D53DF3"/>
    <w:rsid w:val="00D72353"/>
    <w:rsid w:val="00D76EC5"/>
    <w:rsid w:val="00D77562"/>
    <w:rsid w:val="00D823D6"/>
    <w:rsid w:val="00D82C6B"/>
    <w:rsid w:val="00D86867"/>
    <w:rsid w:val="00D86DB3"/>
    <w:rsid w:val="00D9732A"/>
    <w:rsid w:val="00DA2E41"/>
    <w:rsid w:val="00DE430D"/>
    <w:rsid w:val="00E001A6"/>
    <w:rsid w:val="00E1479F"/>
    <w:rsid w:val="00E254D0"/>
    <w:rsid w:val="00E32007"/>
    <w:rsid w:val="00E32764"/>
    <w:rsid w:val="00E3746F"/>
    <w:rsid w:val="00E43FD0"/>
    <w:rsid w:val="00E445E0"/>
    <w:rsid w:val="00E51446"/>
    <w:rsid w:val="00E657AE"/>
    <w:rsid w:val="00E70F03"/>
    <w:rsid w:val="00E75DE1"/>
    <w:rsid w:val="00E849A8"/>
    <w:rsid w:val="00E860C7"/>
    <w:rsid w:val="00E90DC4"/>
    <w:rsid w:val="00EB126E"/>
    <w:rsid w:val="00EC3D8C"/>
    <w:rsid w:val="00EE1C2A"/>
    <w:rsid w:val="00EF287F"/>
    <w:rsid w:val="00F067DC"/>
    <w:rsid w:val="00F17899"/>
    <w:rsid w:val="00F461DF"/>
    <w:rsid w:val="00F577B1"/>
    <w:rsid w:val="00F86455"/>
    <w:rsid w:val="00F868D1"/>
    <w:rsid w:val="00F928F0"/>
    <w:rsid w:val="00FC3646"/>
    <w:rsid w:val="00FD20F7"/>
    <w:rsid w:val="00FD316F"/>
    <w:rsid w:val="00FD543F"/>
    <w:rsid w:val="00FE161F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91BA"/>
  <w15:docId w15:val="{1109F541-4F83-4865-886D-C562AE7C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7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B10945"/>
    <w:pPr>
      <w:keepNext/>
      <w:spacing w:after="0" w:line="240" w:lineRule="auto"/>
      <w:jc w:val="both"/>
      <w:outlineLvl w:val="1"/>
    </w:pPr>
    <w:rPr>
      <w:rFonts w:ascii="Gill Sans" w:eastAsia="Times New Roman" w:hAnsi="Gill Sans"/>
      <w:b/>
      <w:bCs/>
      <w:color w:val="FF99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433879"/>
    <w:rPr>
      <w:color w:val="237BB7"/>
      <w:u w:val="single"/>
    </w:rPr>
  </w:style>
  <w:style w:type="character" w:customStyle="1" w:styleId="Ttulo2Car">
    <w:name w:val="Título 2 Car"/>
    <w:basedOn w:val="Fuentedeprrafopredeter"/>
    <w:link w:val="Ttulo2"/>
    <w:rsid w:val="00B10945"/>
    <w:rPr>
      <w:rFonts w:ascii="Gill Sans" w:eastAsia="Times New Roman" w:hAnsi="Gill Sans"/>
      <w:b/>
      <w:bCs/>
      <w:color w:val="FF9900"/>
      <w:sz w:val="24"/>
      <w:szCs w:val="24"/>
    </w:rPr>
  </w:style>
  <w:style w:type="paragraph" w:customStyle="1" w:styleId="p11">
    <w:name w:val="p11"/>
    <w:basedOn w:val="Normal"/>
    <w:rsid w:val="00BB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Fuentedeprrafopredeter2">
    <w:name w:val="Fuente de párrafo predeter.2"/>
    <w:rsid w:val="0063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76A4-8EEA-40A7-A36D-2401C4DE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TERESA CORRAL</dc:creator>
  <cp:lastModifiedBy>JOSE JULIAN TEMPRADO PEREZ</cp:lastModifiedBy>
  <cp:revision>2</cp:revision>
  <cp:lastPrinted>2020-02-17T14:33:00Z</cp:lastPrinted>
  <dcterms:created xsi:type="dcterms:W3CDTF">2022-05-20T08:57:00Z</dcterms:created>
  <dcterms:modified xsi:type="dcterms:W3CDTF">2022-05-20T08:57:00Z</dcterms:modified>
</cp:coreProperties>
</file>