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77"/>
        <w:gridCol w:w="18"/>
        <w:gridCol w:w="25"/>
        <w:gridCol w:w="335"/>
        <w:gridCol w:w="21"/>
        <w:gridCol w:w="16"/>
        <w:gridCol w:w="335"/>
        <w:gridCol w:w="56"/>
        <w:gridCol w:w="15"/>
        <w:gridCol w:w="12"/>
        <w:gridCol w:w="12"/>
        <w:gridCol w:w="382"/>
        <w:gridCol w:w="40"/>
        <w:gridCol w:w="329"/>
        <w:gridCol w:w="12"/>
        <w:gridCol w:w="283"/>
        <w:gridCol w:w="41"/>
        <w:gridCol w:w="142"/>
        <w:gridCol w:w="41"/>
        <w:gridCol w:w="298"/>
        <w:gridCol w:w="34"/>
        <w:gridCol w:w="475"/>
        <w:gridCol w:w="42"/>
        <w:gridCol w:w="331"/>
        <w:gridCol w:w="614"/>
        <w:gridCol w:w="43"/>
        <w:gridCol w:w="6"/>
        <w:gridCol w:w="2"/>
        <w:gridCol w:w="375"/>
        <w:gridCol w:w="45"/>
        <w:gridCol w:w="63"/>
        <w:gridCol w:w="226"/>
        <w:gridCol w:w="230"/>
        <w:gridCol w:w="41"/>
        <w:gridCol w:w="10"/>
        <w:gridCol w:w="43"/>
        <w:gridCol w:w="247"/>
        <w:gridCol w:w="365"/>
        <w:gridCol w:w="41"/>
        <w:gridCol w:w="11"/>
        <w:gridCol w:w="185"/>
        <w:gridCol w:w="19"/>
        <w:gridCol w:w="410"/>
        <w:gridCol w:w="322"/>
        <w:gridCol w:w="25"/>
        <w:gridCol w:w="29"/>
        <w:gridCol w:w="9"/>
        <w:gridCol w:w="38"/>
        <w:gridCol w:w="50"/>
        <w:gridCol w:w="24"/>
        <w:gridCol w:w="20"/>
        <w:gridCol w:w="348"/>
        <w:gridCol w:w="142"/>
        <w:gridCol w:w="31"/>
        <w:gridCol w:w="44"/>
        <w:gridCol w:w="98"/>
        <w:gridCol w:w="49"/>
        <w:gridCol w:w="380"/>
        <w:gridCol w:w="20"/>
        <w:gridCol w:w="30"/>
        <w:gridCol w:w="40"/>
        <w:gridCol w:w="107"/>
        <w:gridCol w:w="367"/>
        <w:gridCol w:w="27"/>
        <w:gridCol w:w="29"/>
        <w:gridCol w:w="148"/>
        <w:gridCol w:w="642"/>
        <w:gridCol w:w="57"/>
        <w:gridCol w:w="1045"/>
        <w:gridCol w:w="5"/>
      </w:tblGrid>
      <w:tr w:rsidR="006647B0" w:rsidRPr="008C23A5" w14:paraId="09B094C2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2E5E" w14:textId="77777777" w:rsidR="006647B0" w:rsidRPr="008C23A5" w:rsidRDefault="007D2D57" w:rsidP="000B67F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SOLICITUD DE CERTIFICADOS RELATIVOS A</w:t>
            </w:r>
            <w:r w:rsidR="006647B0">
              <w:rPr>
                <w:b/>
                <w:sz w:val="24"/>
              </w:rPr>
              <w:t xml:space="preserve"> UNIDADES DE ENTERRAMIENTO</w:t>
            </w:r>
          </w:p>
        </w:tc>
      </w:tr>
      <w:tr w:rsidR="006647B0" w:rsidRPr="0069445D" w14:paraId="119286AB" w14:textId="77777777" w:rsidTr="0080733F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78A53" w14:textId="77777777" w:rsidR="006647B0" w:rsidRPr="0069445D" w:rsidRDefault="006647B0" w:rsidP="000B67F2">
            <w:pPr>
              <w:spacing w:after="0" w:line="240" w:lineRule="auto"/>
              <w:rPr>
                <w:b/>
                <w:szCs w:val="52"/>
              </w:rPr>
            </w:pPr>
          </w:p>
        </w:tc>
      </w:tr>
      <w:tr w:rsidR="006647B0" w:rsidRPr="008D7CDF" w14:paraId="1DF31E62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2E8" w14:textId="77777777" w:rsidR="006647B0" w:rsidRPr="008D7CDF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1.</w:t>
            </w:r>
            <w:r w:rsidRPr="008D7CDF">
              <w:rPr>
                <w:rFonts w:ascii="Calibri" w:hAnsi="Calibri"/>
                <w:b/>
                <w:bCs/>
                <w:sz w:val="22"/>
                <w:szCs w:val="22"/>
              </w:rPr>
              <w:t>DATOS DEL SOLICITANTE-INTERESADO</w:t>
            </w:r>
          </w:p>
        </w:tc>
      </w:tr>
      <w:tr w:rsidR="0080733F" w:rsidRPr="008D7CDF" w14:paraId="0912E3DF" w14:textId="77777777" w:rsidTr="00744176">
        <w:trPr>
          <w:gridBefore w:val="1"/>
          <w:cantSplit/>
        </w:trPr>
        <w:tc>
          <w:tcPr>
            <w:tcW w:w="1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4FC0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2A6D" w14:textId="634311D8" w:rsidR="006647B0" w:rsidRPr="008D7CDF" w:rsidRDefault="0069445D" w:rsidP="00E838B5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81D9" w14:textId="77777777" w:rsidR="006647B0" w:rsidRPr="008D7CDF" w:rsidRDefault="00744176" w:rsidP="000B67F2">
            <w:pPr>
              <w:spacing w:after="0" w:line="240" w:lineRule="auto"/>
            </w:pPr>
            <w:r>
              <w:t>NIF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2B0A" w14:textId="77777777" w:rsidR="006647B0" w:rsidRPr="008D7CDF" w:rsidRDefault="006647B0" w:rsidP="00E838B5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38B5">
              <w:t xml:space="preserve"> </w:t>
            </w:r>
            <w:r>
              <w:fldChar w:fldCharType="end"/>
            </w:r>
          </w:p>
        </w:tc>
      </w:tr>
      <w:tr w:rsidR="006647B0" w:rsidRPr="008D7CDF" w14:paraId="07C8F9C2" w14:textId="77777777" w:rsidTr="0080733F">
        <w:trPr>
          <w:gridBefore w:val="1"/>
          <w:cantSplit/>
        </w:trPr>
        <w:tc>
          <w:tcPr>
            <w:tcW w:w="1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F32" w14:textId="77777777" w:rsidR="006647B0" w:rsidRPr="008D7CDF" w:rsidRDefault="006647B0" w:rsidP="000B67F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38F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7634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7E0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218F16A2" w14:textId="77777777" w:rsidTr="0080733F">
        <w:trPr>
          <w:gridBefore w:val="1"/>
          <w:cantSplit/>
        </w:trPr>
        <w:tc>
          <w:tcPr>
            <w:tcW w:w="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319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247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4620" w14:textId="77777777" w:rsidR="006647B0" w:rsidRPr="008D7CDF" w:rsidRDefault="006647B0" w:rsidP="000B67F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D90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72C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249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F11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F37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29B2" w14:textId="77777777" w:rsidR="006647B0" w:rsidRPr="008D7CDF" w:rsidRDefault="006647B0" w:rsidP="000B67F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91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9AC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F5A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36A552E7" w14:textId="77777777" w:rsidTr="0080733F">
        <w:trPr>
          <w:gridBefore w:val="1"/>
          <w:cantSplit/>
        </w:trPr>
        <w:tc>
          <w:tcPr>
            <w:tcW w:w="1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0E3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52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DA6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33F" w:rsidRPr="008D7CDF" w14:paraId="22ED1FBC" w14:textId="77777777" w:rsidTr="0080733F">
        <w:trPr>
          <w:gridBefore w:val="1"/>
          <w:cantSplit/>
        </w:trPr>
        <w:tc>
          <w:tcPr>
            <w:tcW w:w="1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3072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F06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DB87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956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33F" w:rsidRPr="008D7CDF" w14:paraId="71274EFC" w14:textId="77777777" w:rsidTr="0080733F">
        <w:trPr>
          <w:gridBefore w:val="1"/>
          <w:cantSplit/>
        </w:trPr>
        <w:tc>
          <w:tcPr>
            <w:tcW w:w="2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3E6B" w14:textId="77777777" w:rsidR="006647B0" w:rsidRPr="008D7CDF" w:rsidRDefault="006647B0" w:rsidP="000B67F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7E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AA11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429" w14:textId="77777777" w:rsidR="006647B0" w:rsidRPr="008D7CDF" w:rsidRDefault="006647B0" w:rsidP="000B67F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3566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4B938E5F" w14:textId="77777777" w:rsidTr="0080733F">
        <w:trPr>
          <w:gridBefore w:val="1"/>
          <w:cantSplit/>
        </w:trPr>
        <w:tc>
          <w:tcPr>
            <w:tcW w:w="2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1DF3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6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A54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69445D" w14:paraId="32AF0151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9B198" w14:textId="77777777" w:rsidR="006647B0" w:rsidRPr="0069445D" w:rsidRDefault="006647B0" w:rsidP="000B67F2">
            <w:pPr>
              <w:pStyle w:val="Textoindependiente"/>
              <w:jc w:val="left"/>
              <w:rPr>
                <w:rFonts w:ascii="Calibri" w:hAnsi="Calibri"/>
                <w:b/>
                <w:bCs/>
                <w:sz w:val="22"/>
                <w:szCs w:val="40"/>
              </w:rPr>
            </w:pPr>
          </w:p>
        </w:tc>
      </w:tr>
      <w:tr w:rsidR="006647B0" w:rsidRPr="008C23A5" w14:paraId="63CFD78D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45E1" w14:textId="77777777" w:rsidR="006647B0" w:rsidRPr="008C23A5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.DATOS DEL REPRESENTANTE</w:t>
            </w:r>
          </w:p>
        </w:tc>
      </w:tr>
      <w:tr w:rsidR="006647B0" w:rsidRPr="008D7CDF" w14:paraId="543E9D9C" w14:textId="77777777" w:rsidTr="00744176">
        <w:trPr>
          <w:gridBefore w:val="1"/>
          <w:cantSplit/>
        </w:trPr>
        <w:tc>
          <w:tcPr>
            <w:tcW w:w="1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1E2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78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5BA0" w14:textId="77777777" w:rsidR="006647B0" w:rsidRPr="008D7CDF" w:rsidRDefault="00744176" w:rsidP="000B67F2">
            <w:pPr>
              <w:spacing w:after="0" w:line="240" w:lineRule="auto"/>
            </w:pPr>
            <w:r>
              <w:t>NIF</w:t>
            </w:r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FFC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4ADE816A" w14:textId="77777777" w:rsidTr="0080733F">
        <w:trPr>
          <w:gridBefore w:val="1"/>
          <w:cantSplit/>
        </w:trPr>
        <w:tc>
          <w:tcPr>
            <w:tcW w:w="1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5BCB" w14:textId="77777777" w:rsidR="006647B0" w:rsidRPr="008D7CDF" w:rsidRDefault="006647B0" w:rsidP="000B67F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05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4A4F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725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0B03E942" w14:textId="77777777" w:rsidTr="0080733F">
        <w:trPr>
          <w:gridBefore w:val="1"/>
          <w:cantSplit/>
        </w:trPr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A03D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311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B6B1" w14:textId="77777777" w:rsidR="006647B0" w:rsidRPr="008D7CDF" w:rsidRDefault="006647B0" w:rsidP="000B67F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4F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54F" w14:textId="77777777" w:rsidR="006647B0" w:rsidRPr="008D7CDF" w:rsidRDefault="006647B0" w:rsidP="000B67F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53C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6025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5DA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E2CC" w14:textId="77777777" w:rsidR="006647B0" w:rsidRPr="008D7CDF" w:rsidRDefault="006647B0" w:rsidP="000B67F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88E0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A7E7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4168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7D76D2FF" w14:textId="77777777" w:rsidTr="0080733F">
        <w:trPr>
          <w:gridBefore w:val="1"/>
          <w:cantSplit/>
        </w:trPr>
        <w:tc>
          <w:tcPr>
            <w:tcW w:w="1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3E7A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9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9C52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028E3BCB" w14:textId="77777777" w:rsidTr="0080733F">
        <w:trPr>
          <w:gridBefore w:val="1"/>
          <w:cantSplit/>
        </w:trPr>
        <w:tc>
          <w:tcPr>
            <w:tcW w:w="1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F57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3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C6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0ABD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DDC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33F" w:rsidRPr="008D7CDF" w14:paraId="0B799879" w14:textId="77777777" w:rsidTr="0080733F">
        <w:trPr>
          <w:gridBefore w:val="1"/>
          <w:cantSplit/>
        </w:trPr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9112" w14:textId="77777777" w:rsidR="006647B0" w:rsidRPr="008D7CDF" w:rsidRDefault="006647B0" w:rsidP="000B67F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2D77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1B7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EAB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4EB1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5B79DA02" w14:textId="77777777" w:rsidTr="0080733F">
        <w:trPr>
          <w:gridBefore w:val="1"/>
          <w:cantSplit/>
        </w:trPr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07F6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506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5670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0733F" w14:paraId="51148562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D57F7" w14:textId="77777777" w:rsidR="006647B0" w:rsidRPr="0080733F" w:rsidRDefault="006647B0" w:rsidP="000B67F2">
            <w:pPr>
              <w:spacing w:after="0" w:line="240" w:lineRule="auto"/>
              <w:rPr>
                <w:sz w:val="6"/>
                <w:szCs w:val="20"/>
              </w:rPr>
            </w:pPr>
          </w:p>
        </w:tc>
      </w:tr>
      <w:tr w:rsidR="006647B0" w:rsidRPr="008C23A5" w14:paraId="13E77C8E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D4C0" w14:textId="77777777" w:rsidR="006647B0" w:rsidRPr="008C23A5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DIRECCIÓN DE NOTIFICACIÓN (Rellenar solo en el caso que sea distinta a la del solicitante)</w:t>
            </w:r>
          </w:p>
        </w:tc>
      </w:tr>
      <w:tr w:rsidR="006647B0" w:rsidRPr="008D7CDF" w14:paraId="1675218B" w14:textId="77777777" w:rsidTr="0080733F">
        <w:trPr>
          <w:gridBefore w:val="1"/>
          <w:cantSplit/>
        </w:trPr>
        <w:tc>
          <w:tcPr>
            <w:tcW w:w="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0CE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7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F866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2BE8" w14:textId="77777777" w:rsidR="006647B0" w:rsidRPr="008D7CDF" w:rsidRDefault="006647B0" w:rsidP="000B67F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4EB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0733F" w:rsidRPr="008D7CDF" w14:paraId="0D76DDC2" w14:textId="77777777" w:rsidTr="0080733F">
        <w:trPr>
          <w:gridBefore w:val="1"/>
          <w:cantSplit/>
        </w:trPr>
        <w:tc>
          <w:tcPr>
            <w:tcW w:w="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A199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4B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CB9C" w14:textId="77777777" w:rsidR="006647B0" w:rsidRPr="008D7CDF" w:rsidRDefault="006647B0" w:rsidP="000B67F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09EB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6BF1" w14:textId="77777777" w:rsidR="006647B0" w:rsidRPr="008D7CDF" w:rsidRDefault="006647B0" w:rsidP="000B67F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C1C9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0F91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F575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63CB" w14:textId="77777777" w:rsidR="006647B0" w:rsidRPr="008D7CDF" w:rsidRDefault="006647B0" w:rsidP="000B67F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7DE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0050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D8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8D7CDF" w14:paraId="7D628929" w14:textId="77777777" w:rsidTr="0080733F">
        <w:trPr>
          <w:gridBefore w:val="1"/>
          <w:cantSplit/>
        </w:trPr>
        <w:tc>
          <w:tcPr>
            <w:tcW w:w="1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EEA" w14:textId="77777777" w:rsidR="006647B0" w:rsidRPr="008D7CDF" w:rsidRDefault="006647B0" w:rsidP="000B67F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BCC4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1503E440" w14:textId="77777777" w:rsidTr="0080733F">
        <w:trPr>
          <w:gridBefore w:val="1"/>
          <w:cantSplit/>
        </w:trPr>
        <w:tc>
          <w:tcPr>
            <w:tcW w:w="1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E18E" w14:textId="77777777" w:rsidR="006647B0" w:rsidRPr="008D7CDF" w:rsidRDefault="006647B0" w:rsidP="000B67F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3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E193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87D7" w14:textId="77777777" w:rsidR="006647B0" w:rsidRPr="008D7CDF" w:rsidRDefault="006647B0" w:rsidP="000B67F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08DE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69445D" w14:paraId="3B57E5FC" w14:textId="77777777" w:rsidTr="0080733F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8162F" w14:textId="77777777" w:rsidR="006647B0" w:rsidRPr="0069445D" w:rsidRDefault="006647B0" w:rsidP="000B67F2">
            <w:pPr>
              <w:spacing w:after="0" w:line="240" w:lineRule="auto"/>
              <w:rPr>
                <w:b/>
                <w:szCs w:val="52"/>
              </w:rPr>
            </w:pPr>
          </w:p>
        </w:tc>
      </w:tr>
      <w:tr w:rsidR="006647B0" w:rsidRPr="008C23A5" w14:paraId="58396E1E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D761" w14:textId="77777777" w:rsidR="006647B0" w:rsidRPr="008C23A5" w:rsidRDefault="006647B0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6647B0" w:rsidRPr="008D7CDF" w14:paraId="568325F4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B273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B761" w14:textId="77777777" w:rsidR="006647B0" w:rsidRPr="008D7CDF" w:rsidRDefault="006647B0" w:rsidP="000B67F2">
            <w:pPr>
              <w:spacing w:after="0" w:line="240" w:lineRule="auto"/>
            </w:pPr>
            <w:r>
              <w:t>Teléfono</w:t>
            </w:r>
          </w:p>
        </w:tc>
        <w:tc>
          <w:tcPr>
            <w:tcW w:w="798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B04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47B0" w:rsidRPr="008D7CDF" w14:paraId="333624D0" w14:textId="77777777" w:rsidTr="0080733F">
        <w:trPr>
          <w:gridBefore w:val="1"/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40FF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440A" w14:textId="77777777" w:rsidR="006647B0" w:rsidRPr="008D7CDF" w:rsidRDefault="006647B0" w:rsidP="000B67F2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8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FF76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647B0" w:rsidRPr="0069445D" w14:paraId="51C24D6A" w14:textId="77777777" w:rsidTr="0080733F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7FAF" w14:textId="77777777" w:rsidR="006647B0" w:rsidRPr="0069445D" w:rsidRDefault="006647B0" w:rsidP="000B67F2">
            <w:pPr>
              <w:spacing w:after="0" w:line="240" w:lineRule="auto"/>
              <w:rPr>
                <w:b/>
                <w:szCs w:val="52"/>
              </w:rPr>
            </w:pPr>
          </w:p>
        </w:tc>
      </w:tr>
      <w:tr w:rsidR="0080733F" w:rsidRPr="008C23A5" w14:paraId="530A4446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CAA1" w14:textId="77777777" w:rsidR="0080733F" w:rsidRPr="008C23A5" w:rsidRDefault="0080733F" w:rsidP="00EA6854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5.DATOS</w:t>
            </w:r>
            <w:r w:rsidR="00EA6854">
              <w:rPr>
                <w:rFonts w:ascii="Calibri" w:hAnsi="Calibri"/>
                <w:b/>
                <w:bCs/>
                <w:sz w:val="22"/>
                <w:szCs w:val="16"/>
              </w:rPr>
              <w:t>:</w:t>
            </w:r>
            <w:r w:rsidR="00EA6854">
              <w:t xml:space="preserve"> </w:t>
            </w:r>
            <w:r w:rsidR="00EA6854" w:rsidRPr="00EA6854">
              <w:rPr>
                <w:rFonts w:ascii="Calibri" w:hAnsi="Calibri"/>
                <w:b/>
                <w:bCs/>
                <w:sz w:val="22"/>
                <w:szCs w:val="16"/>
              </w:rPr>
              <w:t>Indique el tipo de certificado que solicita (y en su caso la antigüedad).</w:t>
            </w:r>
            <w:r w:rsidR="00EA6854">
              <w:rPr>
                <w:rFonts w:ascii="Calibri" w:hAnsi="Calibri"/>
                <w:b/>
                <w:bCs/>
                <w:sz w:val="22"/>
                <w:szCs w:val="16"/>
              </w:rPr>
              <w:t xml:space="preserve"> </w:t>
            </w:r>
          </w:p>
        </w:tc>
      </w:tr>
      <w:tr w:rsidR="00EA6854" w:rsidRPr="008C23A5" w14:paraId="5BC16DE7" w14:textId="77777777" w:rsidTr="0069445D">
        <w:trPr>
          <w:gridBefore w:val="1"/>
          <w:cantSplit/>
          <w:trHeight w:val="259"/>
        </w:trPr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A1DB3" w14:textId="77777777" w:rsidR="00EA6854" w:rsidRPr="008C23A5" w:rsidRDefault="00EA6854" w:rsidP="00423AF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8C23A5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23A5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  <w:sz w:val="20"/>
                <w:szCs w:val="20"/>
              </w:rPr>
            </w:r>
            <w:r w:rsidR="003A5CDA"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8C23A5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247EC" w14:textId="77777777" w:rsidR="00EA6854" w:rsidRPr="00386515" w:rsidRDefault="00EA6854" w:rsidP="00423AF9">
            <w:pPr>
              <w:spacing w:after="0" w:line="240" w:lineRule="auto"/>
              <w:rPr>
                <w:b/>
              </w:rPr>
            </w:pPr>
            <w:r w:rsidRPr="00386515">
              <w:rPr>
                <w:rFonts w:ascii="Arial" w:hAnsi="Arial" w:cs="Arial"/>
                <w:b/>
              </w:rPr>
              <w:t>●</w:t>
            </w:r>
            <w:r w:rsidRPr="00386515">
              <w:rPr>
                <w:rFonts w:cs="Arial"/>
                <w:b/>
              </w:rPr>
              <w:t xml:space="preserve"> Certificado de titularidad de unidades de enterramiento.</w:t>
            </w:r>
          </w:p>
        </w:tc>
        <w:tc>
          <w:tcPr>
            <w:tcW w:w="453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1826" w14:textId="77777777" w:rsidR="00EA6854" w:rsidRPr="008C23A5" w:rsidRDefault="00EA6854" w:rsidP="00423AF9">
            <w:pPr>
              <w:spacing w:after="0" w:line="240" w:lineRule="auto"/>
              <w:rPr>
                <w:sz w:val="20"/>
              </w:rPr>
            </w:pPr>
          </w:p>
        </w:tc>
      </w:tr>
      <w:tr w:rsidR="00EA6854" w:rsidRPr="008C23A5" w14:paraId="281AB7B9" w14:textId="77777777" w:rsidTr="0069445D">
        <w:trPr>
          <w:gridBefore w:val="1"/>
          <w:cantSplit/>
          <w:trHeight w:val="259"/>
        </w:trPr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219C0" w14:textId="77777777" w:rsidR="00EA6854" w:rsidRPr="008C23A5" w:rsidRDefault="00EA6854" w:rsidP="00423AF9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8C23A5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23A5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  <w:sz w:val="20"/>
                <w:szCs w:val="20"/>
              </w:rPr>
            </w:r>
            <w:r w:rsidR="003A5CDA"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8C23A5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81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2A4A1" w14:textId="77777777" w:rsidR="00EA6854" w:rsidRPr="00386515" w:rsidRDefault="00EA6854" w:rsidP="00423AF9">
            <w:pPr>
              <w:spacing w:after="0" w:line="240" w:lineRule="auto"/>
              <w:rPr>
                <w:b/>
              </w:rPr>
            </w:pPr>
            <w:r w:rsidRPr="00386515">
              <w:rPr>
                <w:rFonts w:ascii="Arial" w:hAnsi="Arial" w:cs="Arial"/>
                <w:b/>
              </w:rPr>
              <w:t>●</w:t>
            </w:r>
            <w:r w:rsidRPr="00386515">
              <w:rPr>
                <w:rFonts w:cs="Arial"/>
                <w:b/>
              </w:rPr>
              <w:t xml:space="preserve"> Certificado de restos en unidades de enterramiento.</w:t>
            </w:r>
          </w:p>
        </w:tc>
        <w:tc>
          <w:tcPr>
            <w:tcW w:w="453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9213" w14:textId="77777777" w:rsidR="00EA6854" w:rsidRPr="008C23A5" w:rsidRDefault="00EA6854" w:rsidP="00423AF9">
            <w:pPr>
              <w:spacing w:after="0" w:line="240" w:lineRule="auto"/>
              <w:rPr>
                <w:sz w:val="20"/>
              </w:rPr>
            </w:pPr>
          </w:p>
        </w:tc>
      </w:tr>
      <w:tr w:rsidR="006647B0" w:rsidRPr="008C23A5" w14:paraId="3B7F4D61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FF5D" w14:textId="77777777" w:rsidR="006647B0" w:rsidRPr="008C23A5" w:rsidRDefault="006647B0" w:rsidP="00903AAB">
            <w:pPr>
              <w:pStyle w:val="Textoindependiente"/>
              <w:jc w:val="center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IDENTIFICACIÓN DE LA UNIDAD DE ENTERRAMIENTO</w:t>
            </w:r>
          </w:p>
        </w:tc>
      </w:tr>
      <w:tr w:rsidR="00EA6854" w:rsidRPr="008D7CDF" w14:paraId="3518B62C" w14:textId="77777777" w:rsidTr="00407031">
        <w:trPr>
          <w:gridBefore w:val="1"/>
          <w:cantSplit/>
        </w:trPr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5DBA" w14:textId="746B7CD0" w:rsidR="00EA6854" w:rsidRPr="008D7CDF" w:rsidRDefault="00EA6854" w:rsidP="00423AF9">
            <w:pPr>
              <w:spacing w:after="0" w:line="240" w:lineRule="auto"/>
            </w:pPr>
            <w:r>
              <w:t>Nombre del titular:</w:t>
            </w:r>
          </w:p>
        </w:tc>
        <w:tc>
          <w:tcPr>
            <w:tcW w:w="87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7A18" w14:textId="77777777" w:rsidR="00EA6854" w:rsidRPr="008D7CDF" w:rsidRDefault="00EA6854" w:rsidP="00423AF9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A6854" w:rsidRPr="008D7CDF" w14:paraId="75D9A376" w14:textId="77777777" w:rsidTr="00694D65">
        <w:trPr>
          <w:gridBefore w:val="1"/>
          <w:cantSplit/>
        </w:trPr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18C74" w14:textId="77777777" w:rsidR="00EA6854" w:rsidRPr="008D7CDF" w:rsidRDefault="00EA6854" w:rsidP="00423AF9">
            <w:pPr>
              <w:spacing w:after="0" w:line="240" w:lineRule="auto"/>
            </w:pPr>
            <w:r>
              <w:t>Inhumados:</w:t>
            </w:r>
          </w:p>
        </w:tc>
        <w:tc>
          <w:tcPr>
            <w:tcW w:w="87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0926" w14:textId="77777777" w:rsidR="00EA6854" w:rsidRPr="008D7CDF" w:rsidRDefault="00EA6854" w:rsidP="00423AF9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07031" w:rsidRPr="008D7CDF" w14:paraId="3DB02C6D" w14:textId="77777777" w:rsidTr="00694D65">
        <w:trPr>
          <w:gridBefore w:val="1"/>
          <w:cantSplit/>
        </w:trPr>
        <w:tc>
          <w:tcPr>
            <w:tcW w:w="19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999" w14:textId="77777777" w:rsidR="00407031" w:rsidRPr="008D7CDF" w:rsidRDefault="00407031" w:rsidP="009D3D23">
            <w:pPr>
              <w:spacing w:after="0" w:line="240" w:lineRule="auto"/>
            </w:pPr>
          </w:p>
        </w:tc>
        <w:tc>
          <w:tcPr>
            <w:tcW w:w="878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C36E" w14:textId="77777777" w:rsidR="00407031" w:rsidRPr="008D7CDF" w:rsidRDefault="00407031" w:rsidP="009D3D23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07031" w:rsidRPr="008C23A5" w14:paraId="70B2AC41" w14:textId="77777777" w:rsidTr="0069445D">
        <w:trPr>
          <w:gridBefore w:val="1"/>
          <w:cantSplit/>
          <w:trHeight w:val="259"/>
        </w:trPr>
        <w:tc>
          <w:tcPr>
            <w:tcW w:w="4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526CB" w14:textId="77777777" w:rsidR="00407031" w:rsidRPr="00D44F12" w:rsidRDefault="00407031" w:rsidP="009D3D2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0161" w14:textId="77777777" w:rsidR="00407031" w:rsidRPr="00386515" w:rsidRDefault="00407031" w:rsidP="009D3D23">
            <w:pPr>
              <w:spacing w:after="0" w:line="240" w:lineRule="auto"/>
              <w:rPr>
                <w:rFonts w:cs="Arial"/>
                <w:b/>
              </w:rPr>
            </w:pPr>
            <w:r w:rsidRPr="00386515">
              <w:rPr>
                <w:rFonts w:cs="Arial"/>
                <w:b/>
              </w:rPr>
              <w:t>Antigüedad:</w:t>
            </w:r>
          </w:p>
        </w:tc>
        <w:tc>
          <w:tcPr>
            <w:tcW w:w="1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B298" w14:textId="77777777" w:rsidR="00407031" w:rsidRPr="008C23A5" w:rsidRDefault="00407031" w:rsidP="009D3D23">
            <w:pPr>
              <w:spacing w:after="0" w:line="240" w:lineRule="auto"/>
              <w:rPr>
                <w:sz w:val="20"/>
              </w:rPr>
            </w:pPr>
            <w:r w:rsidRPr="002A31DB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A31DB">
              <w:rPr>
                <w:sz w:val="20"/>
              </w:rPr>
              <w:instrText xml:space="preserve"> FORMTEXT </w:instrText>
            </w:r>
            <w:r w:rsidRPr="002A31DB">
              <w:rPr>
                <w:sz w:val="20"/>
              </w:rPr>
            </w:r>
            <w:r w:rsidRPr="002A31DB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2A31DB">
              <w:rPr>
                <w:sz w:val="20"/>
              </w:rPr>
              <w:fldChar w:fldCharType="end"/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837" w14:textId="77777777" w:rsidR="00407031" w:rsidRPr="00386515" w:rsidRDefault="00407031" w:rsidP="009D3D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  <w:r w:rsidRPr="00386515">
              <w:rPr>
                <w:b/>
              </w:rPr>
              <w:t>ños</w:t>
            </w:r>
          </w:p>
        </w:tc>
      </w:tr>
      <w:tr w:rsidR="006647B0" w:rsidRPr="008D7CDF" w14:paraId="5194A87D" w14:textId="77777777" w:rsidTr="00407031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73792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B9C8E" w14:textId="77777777" w:rsidR="006647B0" w:rsidRPr="008D7CDF" w:rsidRDefault="006647B0" w:rsidP="000B67F2">
            <w:pPr>
              <w:spacing w:after="0" w:line="240" w:lineRule="auto"/>
            </w:pPr>
            <w:r>
              <w:t>Sepultura</w:t>
            </w:r>
          </w:p>
        </w:tc>
        <w:tc>
          <w:tcPr>
            <w:tcW w:w="798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B61F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159DE704" w14:textId="77777777" w:rsidTr="00407031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0AC76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4F7AB" w14:textId="77777777" w:rsidR="006647B0" w:rsidRPr="008D7CDF" w:rsidRDefault="006647B0" w:rsidP="000B67F2">
            <w:pPr>
              <w:spacing w:after="0" w:line="240" w:lineRule="auto"/>
            </w:pPr>
            <w:r>
              <w:t>Nicho</w:t>
            </w:r>
          </w:p>
        </w:tc>
        <w:tc>
          <w:tcPr>
            <w:tcW w:w="798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3BEE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5C41F30B" w14:textId="77777777" w:rsidTr="00407031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B437DA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F9743" w14:textId="77777777" w:rsidR="006647B0" w:rsidRPr="008D7CDF" w:rsidRDefault="006647B0" w:rsidP="000B67F2">
            <w:pPr>
              <w:spacing w:after="0" w:line="240" w:lineRule="auto"/>
            </w:pPr>
            <w:r>
              <w:t>Columbario</w:t>
            </w:r>
          </w:p>
        </w:tc>
        <w:tc>
          <w:tcPr>
            <w:tcW w:w="798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C2DA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6647B0" w:rsidRPr="008D7CDF" w14:paraId="18EB8902" w14:textId="77777777" w:rsidTr="00407031">
        <w:trPr>
          <w:gridBefore w:val="1"/>
          <w:cantSplit/>
        </w:trPr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5E2A2" w14:textId="77777777" w:rsidR="006647B0" w:rsidRPr="008D7CDF" w:rsidRDefault="006647B0" w:rsidP="000B67F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3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44170" w14:textId="77777777" w:rsidR="006647B0" w:rsidRPr="008D7CDF" w:rsidRDefault="006647B0" w:rsidP="000B67F2">
            <w:pPr>
              <w:spacing w:after="0" w:line="240" w:lineRule="auto"/>
            </w:pPr>
            <w:r>
              <w:t>Cinerario</w:t>
            </w:r>
          </w:p>
        </w:tc>
        <w:tc>
          <w:tcPr>
            <w:tcW w:w="7984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1E55" w14:textId="77777777" w:rsidR="006647B0" w:rsidRPr="008D7CDF" w:rsidRDefault="006647B0" w:rsidP="000B67F2">
            <w:pPr>
              <w:spacing w:after="0" w:line="240" w:lineRule="auto"/>
            </w:pPr>
          </w:p>
        </w:tc>
      </w:tr>
      <w:tr w:rsidR="0080733F" w:rsidRPr="008D7CDF" w14:paraId="01DE7891" w14:textId="77777777" w:rsidTr="0069445D">
        <w:trPr>
          <w:gridBefore w:val="1"/>
          <w:cantSplit/>
        </w:trPr>
        <w:tc>
          <w:tcPr>
            <w:tcW w:w="1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DB4F" w14:textId="77777777" w:rsidR="006647B0" w:rsidRPr="008D7CDF" w:rsidRDefault="006647B0" w:rsidP="000B67F2">
            <w:pPr>
              <w:spacing w:after="0" w:line="240" w:lineRule="auto"/>
            </w:pPr>
            <w:r>
              <w:t>Número:</w:t>
            </w:r>
          </w:p>
        </w:tc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276A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CC72" w14:textId="77777777" w:rsidR="006647B0" w:rsidRPr="008D7CDF" w:rsidRDefault="006647B0" w:rsidP="000B67F2">
            <w:pPr>
              <w:spacing w:after="0" w:line="240" w:lineRule="auto"/>
            </w:pPr>
            <w:r>
              <w:t>Fila: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216F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6801" w14:textId="77777777" w:rsidR="006647B0" w:rsidRPr="008D7CDF" w:rsidRDefault="006647B0" w:rsidP="000B67F2">
            <w:pPr>
              <w:spacing w:after="0" w:line="240" w:lineRule="auto"/>
            </w:pPr>
            <w:r>
              <w:t>Cuartel/Panel: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CF8C" w14:textId="77777777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F7E3" w14:textId="77777777" w:rsidR="006647B0" w:rsidRPr="008D7CDF" w:rsidRDefault="006647B0" w:rsidP="000B67F2">
            <w:pPr>
              <w:spacing w:after="0" w:line="240" w:lineRule="auto"/>
            </w:pPr>
            <w:r>
              <w:t>Zona:</w:t>
            </w:r>
          </w:p>
        </w:tc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AAFE" w14:textId="0EFC0446" w:rsidR="006647B0" w:rsidRPr="008D7CDF" w:rsidRDefault="006647B0" w:rsidP="000B67F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647B0" w:rsidRPr="0040798B" w14:paraId="502183DE" w14:textId="77777777" w:rsidTr="0080733F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C3FF2F" w14:textId="77777777" w:rsidR="006647B0" w:rsidRPr="0040798B" w:rsidRDefault="006647B0" w:rsidP="000B67F2">
            <w:pPr>
              <w:spacing w:after="0" w:line="240" w:lineRule="auto"/>
              <w:rPr>
                <w:b/>
                <w:sz w:val="6"/>
              </w:rPr>
            </w:pPr>
          </w:p>
        </w:tc>
      </w:tr>
      <w:tr w:rsidR="0080733F" w:rsidRPr="00935FFD" w14:paraId="3BAE27CD" w14:textId="77777777" w:rsidTr="0080733F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CCBAB" w14:textId="77777777" w:rsidR="0080733F" w:rsidRPr="00F47FD8" w:rsidRDefault="0080733F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80733F" w:rsidRPr="00935FFD" w14:paraId="7A3A2B0F" w14:textId="77777777" w:rsidTr="0080733F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C4A8" w14:textId="77777777" w:rsidR="0080733F" w:rsidRPr="00F47FD8" w:rsidRDefault="0080733F" w:rsidP="000B67F2">
            <w:pPr>
              <w:spacing w:after="0" w:line="240" w:lineRule="auto"/>
              <w:jc w:val="both"/>
              <w:rPr>
                <w:b/>
                <w:szCs w:val="20"/>
                <w:u w:val="single"/>
              </w:rPr>
            </w:pPr>
          </w:p>
        </w:tc>
      </w:tr>
      <w:tr w:rsidR="00903AAB" w:rsidRPr="008C23A5" w14:paraId="2E5B221C" w14:textId="77777777" w:rsidTr="0069445D">
        <w:trPr>
          <w:gridBefore w:val="1"/>
          <w:cantSplit/>
        </w:trPr>
        <w:tc>
          <w:tcPr>
            <w:tcW w:w="1077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C9F9" w14:textId="77777777" w:rsidR="00903AAB" w:rsidRPr="008C23A5" w:rsidRDefault="00903AAB" w:rsidP="000B67F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lastRenderedPageBreak/>
              <w:t>6.DOCUMENTACIÓN APORTADA</w:t>
            </w:r>
          </w:p>
        </w:tc>
      </w:tr>
      <w:tr w:rsidR="00903AAB" w:rsidRPr="008C23A5" w14:paraId="42156479" w14:textId="77777777" w:rsidTr="000B67F2">
        <w:trPr>
          <w:gridBefore w:val="1"/>
          <w:cantSplit/>
        </w:trPr>
        <w:tc>
          <w:tcPr>
            <w:tcW w:w="834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5F0A" w14:textId="77777777" w:rsidR="00903AAB" w:rsidRPr="00075305" w:rsidRDefault="00903AAB" w:rsidP="000B67F2">
            <w:pPr>
              <w:spacing w:after="0" w:line="240" w:lineRule="auto"/>
              <w:jc w:val="center"/>
              <w:rPr>
                <w:rFonts w:cs="Arial"/>
              </w:rPr>
            </w:pPr>
            <w:r w:rsidRPr="00075305">
              <w:rPr>
                <w:rFonts w:cs="Arial"/>
              </w:rPr>
              <w:t>Tipo de documento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FECB" w14:textId="77777777" w:rsidR="00903AAB" w:rsidRPr="006A7A20" w:rsidRDefault="00903AAB" w:rsidP="000B67F2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6A7A20">
              <w:rPr>
                <w:rFonts w:cs="Arial"/>
                <w:color w:val="000000"/>
              </w:rPr>
              <w:t>Se aporta en la solicitud</w:t>
            </w:r>
          </w:p>
        </w:tc>
      </w:tr>
      <w:tr w:rsidR="00E45492" w:rsidRPr="008C23A5" w14:paraId="541F13FB" w14:textId="77777777" w:rsidTr="003C3904">
        <w:trPr>
          <w:gridBefore w:val="1"/>
          <w:cantSplit/>
        </w:trPr>
        <w:tc>
          <w:tcPr>
            <w:tcW w:w="834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4EAD" w14:textId="5AA0385D" w:rsidR="00E45492" w:rsidRPr="000B67F2" w:rsidRDefault="00E45492" w:rsidP="00E45492">
            <w:pPr>
              <w:spacing w:after="0" w:line="240" w:lineRule="auto"/>
              <w:jc w:val="both"/>
            </w:pPr>
            <w:r w:rsidRPr="000B67F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Fotocopia cotejada del título de concesión, decreto, carta de pago, etc. </w:t>
            </w:r>
            <w:r w:rsidRPr="00E45492">
              <w:rPr>
                <w:rFonts w:cs="Arial"/>
              </w:rPr>
              <w:t>(presentar original y fotocopia para su cotejo).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FB9" w14:textId="77777777" w:rsidR="00E45492" w:rsidRPr="008D7CDF" w:rsidRDefault="00E45492" w:rsidP="003C390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730D" w:rsidRPr="008C23A5" w14:paraId="28D7FF8D" w14:textId="77777777" w:rsidTr="000B67F2">
        <w:trPr>
          <w:gridBefore w:val="1"/>
          <w:cantSplit/>
        </w:trPr>
        <w:tc>
          <w:tcPr>
            <w:tcW w:w="8347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73FA" w14:textId="77777777" w:rsidR="00EF730D" w:rsidRPr="000B67F2" w:rsidRDefault="00EF730D" w:rsidP="000B67F2">
            <w:pPr>
              <w:spacing w:after="0" w:line="240" w:lineRule="auto"/>
              <w:jc w:val="both"/>
            </w:pPr>
            <w:r w:rsidRPr="000B67F2">
              <w:rPr>
                <w:rFonts w:cs="Arial"/>
              </w:rPr>
              <w:t xml:space="preserve">●Fotocopia cotejada </w:t>
            </w:r>
            <w:r w:rsidRPr="000B67F2">
              <w:rPr>
                <w:rFonts w:cs="Tahoma"/>
                <w:szCs w:val="17"/>
              </w:rPr>
              <w:t>del DNI (presentar original y fotocopia para su cotejo).</w:t>
            </w:r>
          </w:p>
        </w:tc>
        <w:tc>
          <w:tcPr>
            <w:tcW w:w="2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17F6" w14:textId="77777777" w:rsidR="00EF730D" w:rsidRPr="008D7CDF" w:rsidRDefault="00EF730D" w:rsidP="000B67F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3A5CDA">
              <w:rPr>
                <w:rFonts w:cs="Arial"/>
                <w:b/>
                <w:color w:val="000000"/>
              </w:rPr>
            </w:r>
            <w:r w:rsidR="003A5CDA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03AAB" w:rsidRPr="008C23A5" w14:paraId="48F9FAB6" w14:textId="77777777" w:rsidTr="000B67F2">
        <w:trPr>
          <w:gridBefore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01738D22" w14:textId="77777777" w:rsidR="00903AAB" w:rsidRPr="008C23A5" w:rsidRDefault="00903AAB" w:rsidP="000B67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47B0" w:rsidRPr="00D33955" w14:paraId="0BC9CAF1" w14:textId="77777777" w:rsidTr="0080733F">
        <w:trPr>
          <w:gridAfter w:val="1"/>
          <w:cantSplit/>
        </w:trPr>
        <w:tc>
          <w:tcPr>
            <w:tcW w:w="43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913FC26" w14:textId="77777777" w:rsidR="006647B0" w:rsidRPr="00D33955" w:rsidRDefault="006647B0" w:rsidP="000B67F2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D0F8D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A7495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283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27423C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4C3EC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D238D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647B0" w:rsidRPr="00D33955" w14:paraId="2CEB5F02" w14:textId="77777777" w:rsidTr="0080733F">
        <w:trPr>
          <w:gridAfter w:val="1"/>
          <w:cantSplit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577B369F" w14:textId="77777777" w:rsidR="006647B0" w:rsidRPr="0040798B" w:rsidRDefault="006647B0" w:rsidP="000B67F2">
            <w:pPr>
              <w:spacing w:after="0" w:line="240" w:lineRule="auto"/>
              <w:rPr>
                <w:sz w:val="6"/>
                <w:szCs w:val="20"/>
              </w:rPr>
            </w:pPr>
          </w:p>
        </w:tc>
      </w:tr>
      <w:tr w:rsidR="006647B0" w:rsidRPr="00D33955" w14:paraId="413AF24A" w14:textId="77777777" w:rsidTr="0080733F">
        <w:trPr>
          <w:gridAfter w:val="1"/>
          <w:cantSplit/>
          <w:trHeight w:val="1324"/>
        </w:trPr>
        <w:tc>
          <w:tcPr>
            <w:tcW w:w="6653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A31F" w14:textId="77777777" w:rsidR="006647B0" w:rsidRPr="00D33955" w:rsidRDefault="006647B0" w:rsidP="000B67F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1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C78" w14:textId="77777777" w:rsidR="006647B0" w:rsidRDefault="006647B0" w:rsidP="000B67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7F92A1F" w14:textId="77777777" w:rsidR="006647B0" w:rsidRPr="00D33955" w:rsidRDefault="006647B0" w:rsidP="000B67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CD1E1FE" w14:textId="77777777" w:rsidR="006647B0" w:rsidRPr="00D33955" w:rsidRDefault="006647B0" w:rsidP="000B67F2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AD7BB57" w14:textId="77777777" w:rsidR="006647B0" w:rsidRPr="00D33955" w:rsidRDefault="006647B0" w:rsidP="000B67F2">
            <w:pPr>
              <w:spacing w:after="0" w:line="240" w:lineRule="auto"/>
              <w:jc w:val="center"/>
              <w:rPr>
                <w:szCs w:val="20"/>
              </w:rPr>
            </w:pPr>
            <w:r w:rsidRPr="00D33955">
              <w:rPr>
                <w:rFonts w:cs="Arial"/>
                <w:b/>
              </w:rPr>
              <w:t xml:space="preserve">Firma </w:t>
            </w:r>
          </w:p>
        </w:tc>
      </w:tr>
      <w:tr w:rsidR="006647B0" w:rsidRPr="008C23A5" w14:paraId="1FB3BF0E" w14:textId="77777777" w:rsidTr="0080733F">
        <w:trPr>
          <w:gridAfter w:val="1"/>
          <w:cantSplit/>
          <w:trHeight w:val="846"/>
        </w:trPr>
        <w:tc>
          <w:tcPr>
            <w:tcW w:w="1077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DDA20" w14:textId="77777777" w:rsidR="006647B0" w:rsidRDefault="006647B0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4A55BDEA" w14:textId="77777777" w:rsidR="006647B0" w:rsidRDefault="006647B0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56638E00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444B8797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09D93C9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583B3706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2BAB313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F74CE31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F173C64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9749547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88FB38A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BE77A98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4A56DB4E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128211F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7B8B574F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BA1629E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9512295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8A8B081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A8820CD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435F2D71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55F2124" w14:textId="77777777" w:rsidR="00E45492" w:rsidRDefault="00E45492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1D873ACC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67E759FB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173E307" w14:textId="77777777" w:rsidR="00EF730D" w:rsidRDefault="00EF730D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45D94C26" w14:textId="77777777" w:rsidR="00837C7B" w:rsidRDefault="00837C7B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C4B2805" w14:textId="77777777" w:rsidR="00837C7B" w:rsidRDefault="00837C7B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2A4B15F8" w14:textId="77777777" w:rsidR="00837C7B" w:rsidRDefault="00837C7B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1D968FE1" w14:textId="77777777" w:rsidR="00837C7B" w:rsidRDefault="00837C7B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41A7AD6" w14:textId="77777777" w:rsidR="00837C7B" w:rsidRDefault="00837C7B" w:rsidP="000B67F2">
            <w:pPr>
              <w:spacing w:after="0" w:line="240" w:lineRule="auto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tbl>
            <w:tblPr>
              <w:tblW w:w="490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8611"/>
            </w:tblGrid>
            <w:tr w:rsidR="00837C7B" w14:paraId="2132234B" w14:textId="77777777" w:rsidTr="0069445D">
              <w:trPr>
                <w:trHeight w:val="213"/>
              </w:trPr>
              <w:tc>
                <w:tcPr>
                  <w:tcW w:w="103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6E7443F" w14:textId="77777777" w:rsidR="00837C7B" w:rsidRDefault="00837C7B">
                  <w:pPr>
                    <w:pStyle w:val="Prrafodelista"/>
                    <w:ind w:left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INFORMACIÓN SOBRE PROTECCIÓN DE DATOS (REGLAMENTO EUROPEO 2016/679 de 27 abril de 2016)</w:t>
                  </w:r>
                </w:p>
              </w:tc>
            </w:tr>
            <w:tr w:rsidR="00837C7B" w14:paraId="6E35D212" w14:textId="77777777" w:rsidTr="00837C7B">
              <w:trPr>
                <w:trHeight w:val="20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B80B835" w14:textId="77777777" w:rsidR="00837C7B" w:rsidRDefault="00837C7B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Responsable:</w:t>
                  </w:r>
                </w:p>
              </w:tc>
              <w:tc>
                <w:tcPr>
                  <w:tcW w:w="8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427996E" w14:textId="77777777" w:rsidR="00837C7B" w:rsidRDefault="00837C7B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DIRECCIÓN GENERAL DE MEDIO AMBIENTE Y MANTENIMIENTO DE LA CIUDAD</w:t>
                  </w:r>
                </w:p>
              </w:tc>
            </w:tr>
            <w:tr w:rsidR="00837C7B" w14:paraId="7F4296B0" w14:textId="77777777" w:rsidTr="00837C7B">
              <w:trPr>
                <w:trHeight w:val="20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1C8F6D3" w14:textId="77777777" w:rsidR="00837C7B" w:rsidRDefault="00837C7B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Finalidad:</w:t>
                  </w:r>
                </w:p>
              </w:tc>
              <w:tc>
                <w:tcPr>
                  <w:tcW w:w="8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5B1C0EA" w14:textId="77777777" w:rsidR="00837C7B" w:rsidRDefault="00837C7B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Gestión de enterramiento.</w:t>
                  </w:r>
                </w:p>
              </w:tc>
            </w:tr>
            <w:tr w:rsidR="00837C7B" w14:paraId="6DA1B32A" w14:textId="77777777" w:rsidTr="00837C7B">
              <w:trPr>
                <w:trHeight w:val="20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89BDB4B" w14:textId="77777777" w:rsidR="00837C7B" w:rsidRDefault="00837C7B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Legitimación:</w:t>
                  </w:r>
                </w:p>
              </w:tc>
              <w:tc>
                <w:tcPr>
                  <w:tcW w:w="8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E38A1BD" w14:textId="77777777" w:rsidR="00837C7B" w:rsidRDefault="00837C7B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 xml:space="preserve">Cumplimiento de una obligación legal del responsable del tratamiento. </w:t>
                  </w:r>
                </w:p>
              </w:tc>
            </w:tr>
            <w:tr w:rsidR="00837C7B" w14:paraId="24B8D534" w14:textId="77777777" w:rsidTr="00837C7B">
              <w:trPr>
                <w:trHeight w:val="20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F63347C" w14:textId="77777777" w:rsidR="00837C7B" w:rsidRDefault="00837C7B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Destinatarios:</w:t>
                  </w:r>
                </w:p>
              </w:tc>
              <w:tc>
                <w:tcPr>
                  <w:tcW w:w="8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BE17E58" w14:textId="77777777" w:rsidR="00837C7B" w:rsidRDefault="00837C7B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No se cederán datos a terceros, salvo obligación legal.</w:t>
                  </w:r>
                </w:p>
              </w:tc>
            </w:tr>
            <w:tr w:rsidR="00837C7B" w14:paraId="5936913E" w14:textId="77777777" w:rsidTr="00837C7B">
              <w:trPr>
                <w:trHeight w:val="20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1D8008F" w14:textId="77777777" w:rsidR="00837C7B" w:rsidRDefault="00837C7B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Derechos:</w:t>
                  </w:r>
                </w:p>
              </w:tc>
              <w:tc>
                <w:tcPr>
                  <w:tcW w:w="8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69A5188" w14:textId="77777777" w:rsidR="00837C7B" w:rsidRDefault="00837C7B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De acceso, rectificación, supresión, así como otros derechos, según se explica en la información adicional.</w:t>
                  </w:r>
                </w:p>
              </w:tc>
            </w:tr>
            <w:tr w:rsidR="00837C7B" w14:paraId="73188E94" w14:textId="77777777" w:rsidTr="00837C7B">
              <w:trPr>
                <w:trHeight w:val="20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D6ED244" w14:textId="77777777" w:rsidR="00837C7B" w:rsidRDefault="00837C7B">
                  <w:pPr>
                    <w:pStyle w:val="Prrafodelista"/>
                    <w:ind w:left="0" w:right="-70"/>
                    <w:jc w:val="both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Más información:</w:t>
                  </w:r>
                </w:p>
              </w:tc>
              <w:tc>
                <w:tcPr>
                  <w:tcW w:w="86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F852CE8" w14:textId="77777777" w:rsidR="00837C7B" w:rsidRDefault="00837C7B">
                  <w:pPr>
                    <w:pStyle w:val="Prrafodelista"/>
                    <w:ind w:left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>Apartado “Aquí Protegemos tus Datos”</w:t>
                  </w:r>
                  <w:r>
                    <w:rPr>
                      <w:rFonts w:ascii="Gill Sans" w:hAnsi="Gill Sans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 la web municipal: </w:t>
                  </w:r>
                  <w:hyperlink r:id="rId8" w:history="1">
                    <w:r>
                      <w:rPr>
                        <w:rStyle w:val="Hipervnculo"/>
                        <w:sz w:val="20"/>
                        <w:szCs w:val="20"/>
                      </w:rPr>
                      <w:t>www.alcobendas.org</w:t>
                    </w:r>
                  </w:hyperlink>
                </w:p>
              </w:tc>
            </w:tr>
          </w:tbl>
          <w:p w14:paraId="1022BCDA" w14:textId="77777777" w:rsidR="006647B0" w:rsidRPr="008C23A5" w:rsidRDefault="006647B0" w:rsidP="000B67F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DB536FB" w14:textId="77777777" w:rsidR="002F49D9" w:rsidRDefault="002F49D9" w:rsidP="00534EB1"/>
    <w:sectPr w:rsidR="002F49D9" w:rsidSect="0069445D">
      <w:headerReference w:type="default" r:id="rId9"/>
      <w:footerReference w:type="default" r:id="rId10"/>
      <w:pgSz w:w="11906" w:h="16838" w:code="9"/>
      <w:pgMar w:top="1021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740D" w14:textId="77777777" w:rsidR="003A5CDA" w:rsidRDefault="003A5CDA" w:rsidP="00CC67D2">
      <w:pPr>
        <w:spacing w:after="0" w:line="240" w:lineRule="auto"/>
      </w:pPr>
      <w:r>
        <w:separator/>
      </w:r>
    </w:p>
  </w:endnote>
  <w:endnote w:type="continuationSeparator" w:id="0">
    <w:p w14:paraId="7DD319CF" w14:textId="77777777" w:rsidR="003A5CDA" w:rsidRDefault="003A5CDA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F037" w14:textId="77777777" w:rsidR="00837C7B" w:rsidRDefault="00837C7B" w:rsidP="00D33955">
    <w:pPr>
      <w:pStyle w:val="Piedepgina"/>
      <w:tabs>
        <w:tab w:val="clear" w:pos="8504"/>
      </w:tabs>
      <w:rPr>
        <w:b/>
        <w:szCs w:val="18"/>
      </w:rPr>
    </w:pPr>
    <w:r w:rsidRPr="00903AAB">
      <w:rPr>
        <w:szCs w:val="18"/>
      </w:rPr>
      <w:t xml:space="preserve">Página </w:t>
    </w:r>
    <w:r w:rsidRPr="00903AAB">
      <w:rPr>
        <w:b/>
        <w:szCs w:val="18"/>
      </w:rPr>
      <w:fldChar w:fldCharType="begin"/>
    </w:r>
    <w:r w:rsidRPr="00903AAB">
      <w:rPr>
        <w:b/>
        <w:szCs w:val="18"/>
      </w:rPr>
      <w:instrText>PAGE</w:instrText>
    </w:r>
    <w:r w:rsidRPr="00903AAB">
      <w:rPr>
        <w:b/>
        <w:szCs w:val="18"/>
      </w:rPr>
      <w:fldChar w:fldCharType="separate"/>
    </w:r>
    <w:r w:rsidR="007149B8">
      <w:rPr>
        <w:b/>
        <w:noProof/>
        <w:szCs w:val="18"/>
      </w:rPr>
      <w:t>1</w:t>
    </w:r>
    <w:r w:rsidRPr="00903AAB">
      <w:rPr>
        <w:b/>
        <w:szCs w:val="18"/>
      </w:rPr>
      <w:fldChar w:fldCharType="end"/>
    </w:r>
    <w:r w:rsidRPr="00903AAB">
      <w:rPr>
        <w:szCs w:val="18"/>
      </w:rPr>
      <w:t xml:space="preserve"> de </w:t>
    </w:r>
    <w:r w:rsidRPr="00903AAB">
      <w:rPr>
        <w:b/>
        <w:szCs w:val="18"/>
      </w:rPr>
      <w:fldChar w:fldCharType="begin"/>
    </w:r>
    <w:r w:rsidRPr="00903AAB">
      <w:rPr>
        <w:b/>
        <w:szCs w:val="18"/>
      </w:rPr>
      <w:instrText>NUMPAGES</w:instrText>
    </w:r>
    <w:r w:rsidRPr="00903AAB">
      <w:rPr>
        <w:b/>
        <w:szCs w:val="18"/>
      </w:rPr>
      <w:fldChar w:fldCharType="separate"/>
    </w:r>
    <w:r w:rsidR="007149B8">
      <w:rPr>
        <w:b/>
        <w:noProof/>
        <w:szCs w:val="18"/>
      </w:rPr>
      <w:t>2</w:t>
    </w:r>
    <w:r w:rsidRPr="00903AAB">
      <w:rPr>
        <w:b/>
        <w:szCs w:val="18"/>
      </w:rPr>
      <w:fldChar w:fldCharType="end"/>
    </w:r>
    <w:r w:rsidRPr="00903AAB">
      <w:rPr>
        <w:b/>
        <w:szCs w:val="18"/>
      </w:rPr>
      <w:t xml:space="preserve"> </w:t>
    </w:r>
  </w:p>
  <w:p w14:paraId="043F3D69" w14:textId="6897E60D" w:rsidR="00837C7B" w:rsidRPr="00903AAB" w:rsidRDefault="00837C7B" w:rsidP="00903AAB">
    <w:pPr>
      <w:pStyle w:val="Piedepgina"/>
      <w:tabs>
        <w:tab w:val="clear" w:pos="8504"/>
      </w:tabs>
      <w:rPr>
        <w:szCs w:val="18"/>
      </w:rPr>
    </w:pPr>
    <w:r>
      <w:rPr>
        <w:szCs w:val="18"/>
      </w:rPr>
      <w:t>05/2018</w:t>
    </w:r>
    <w:r w:rsidRPr="00903AAB">
      <w:rPr>
        <w:b/>
        <w:szCs w:val="18"/>
      </w:rPr>
      <w:tab/>
    </w:r>
    <w:r w:rsidRPr="00903AAB">
      <w:rPr>
        <w:b/>
        <w:szCs w:val="18"/>
      </w:rPr>
      <w:tab/>
    </w:r>
    <w:r>
      <w:rPr>
        <w:b/>
        <w:szCs w:val="18"/>
      </w:rPr>
      <w:tab/>
    </w:r>
    <w:r>
      <w:rPr>
        <w:b/>
        <w:szCs w:val="18"/>
      </w:rPr>
      <w:tab/>
    </w:r>
    <w:r w:rsidRPr="00903AAB">
      <w:rPr>
        <w:b/>
        <w:szCs w:val="18"/>
      </w:rPr>
      <w:tab/>
    </w:r>
    <w:r w:rsidRPr="00903AAB">
      <w:rPr>
        <w:szCs w:val="18"/>
      </w:rPr>
      <w:t>Mantenimiento (</w:t>
    </w:r>
    <w:r>
      <w:rPr>
        <w:szCs w:val="18"/>
      </w:rPr>
      <w:t>Cementerio</w:t>
    </w:r>
    <w:r w:rsidRPr="00903AAB">
      <w:rPr>
        <w:szCs w:val="18"/>
      </w:rPr>
      <w:t xml:space="preserve">) </w:t>
    </w:r>
    <w:r w:rsidRPr="00903AAB">
      <w:rPr>
        <w:b/>
        <w:sz w:val="24"/>
        <w:szCs w:val="18"/>
      </w:rPr>
      <w:t>M</w:t>
    </w:r>
    <w:r w:rsidR="00B65ACC">
      <w:rPr>
        <w:b/>
        <w:sz w:val="24"/>
        <w:szCs w:val="18"/>
      </w:rPr>
      <w:t>N</w:t>
    </w:r>
    <w:r>
      <w:rPr>
        <w:b/>
        <w:sz w:val="24"/>
        <w:szCs w:val="18"/>
      </w:rPr>
      <w:t>03</w:t>
    </w:r>
  </w:p>
  <w:p w14:paraId="092386F1" w14:textId="77777777" w:rsidR="00837C7B" w:rsidRPr="00903AAB" w:rsidRDefault="00837C7B" w:rsidP="00D33955">
    <w:pPr>
      <w:pStyle w:val="Piedepgina"/>
      <w:tabs>
        <w:tab w:val="clear" w:pos="8504"/>
      </w:tabs>
      <w:rPr>
        <w:szCs w:val="18"/>
      </w:rPr>
    </w:pPr>
  </w:p>
  <w:p w14:paraId="32FC7BF5" w14:textId="77777777" w:rsidR="00837C7B" w:rsidRDefault="00837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6FC85" w14:textId="77777777" w:rsidR="003A5CDA" w:rsidRDefault="003A5CDA" w:rsidP="00CC67D2">
      <w:pPr>
        <w:spacing w:after="0" w:line="240" w:lineRule="auto"/>
      </w:pPr>
      <w:r>
        <w:separator/>
      </w:r>
    </w:p>
  </w:footnote>
  <w:footnote w:type="continuationSeparator" w:id="0">
    <w:p w14:paraId="6FE08923" w14:textId="77777777" w:rsidR="003A5CDA" w:rsidRDefault="003A5CDA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A27A" w14:textId="54EA76B6" w:rsidR="0069445D" w:rsidRDefault="0069445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45B223" wp14:editId="517D747B">
              <wp:simplePos x="0" y="0"/>
              <wp:positionH relativeFrom="column">
                <wp:posOffset>4238625</wp:posOffset>
              </wp:positionH>
              <wp:positionV relativeFrom="paragraph">
                <wp:posOffset>241935</wp:posOffset>
              </wp:positionV>
              <wp:extent cx="2403475" cy="271780"/>
              <wp:effectExtent l="9525" t="6350" r="6350" b="762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347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E8F85" w14:textId="740958D6" w:rsidR="0069445D" w:rsidRDefault="0069445D" w:rsidP="0069445D">
                          <w:pPr>
                            <w:jc w:val="center"/>
                          </w:pPr>
                          <w:r>
                            <w:t>Certificado unidades de enterramiento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5B2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75pt;margin-top:19.05pt;width:189.2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">
              <v:textbox>
                <w:txbxContent>
                  <w:p w14:paraId="0E5E8F85" w14:textId="740958D6" w:rsidR="0069445D" w:rsidRDefault="0069445D" w:rsidP="0069445D">
                    <w:pPr>
                      <w:jc w:val="center"/>
                    </w:pPr>
                    <w:r>
                      <w:t>Certificado unidades de enterramiento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3B21BB0" wp14:editId="7DD01F56">
          <wp:extent cx="145732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b/6J7dMr5IavbcnUZnGZcFuDngteF+Ag8kMsJwHb3d9dMWdTfX+h4fDYbO6eD9vnRSheFZ7De8FMSps0JR6eA==" w:salt="JTXq8gn9aUJEkIvKHsyrR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6CE8"/>
    <w:rsid w:val="0001442B"/>
    <w:rsid w:val="00030DF4"/>
    <w:rsid w:val="00033CD9"/>
    <w:rsid w:val="00034832"/>
    <w:rsid w:val="000524DD"/>
    <w:rsid w:val="00062CB8"/>
    <w:rsid w:val="000720A2"/>
    <w:rsid w:val="00076344"/>
    <w:rsid w:val="00082C65"/>
    <w:rsid w:val="000878A6"/>
    <w:rsid w:val="000A2211"/>
    <w:rsid w:val="000B67F2"/>
    <w:rsid w:val="000C052C"/>
    <w:rsid w:val="000C5C55"/>
    <w:rsid w:val="000C5F6E"/>
    <w:rsid w:val="000D1C8F"/>
    <w:rsid w:val="000E6F15"/>
    <w:rsid w:val="000F6825"/>
    <w:rsid w:val="001119CE"/>
    <w:rsid w:val="00120166"/>
    <w:rsid w:val="0012274F"/>
    <w:rsid w:val="0013461B"/>
    <w:rsid w:val="001449DF"/>
    <w:rsid w:val="00154CE3"/>
    <w:rsid w:val="00191681"/>
    <w:rsid w:val="001A0C33"/>
    <w:rsid w:val="001A1CB4"/>
    <w:rsid w:val="001A6697"/>
    <w:rsid w:val="001B174F"/>
    <w:rsid w:val="001B3E28"/>
    <w:rsid w:val="001D10A2"/>
    <w:rsid w:val="001D226D"/>
    <w:rsid w:val="001E0A27"/>
    <w:rsid w:val="001F5639"/>
    <w:rsid w:val="00206164"/>
    <w:rsid w:val="00244A3C"/>
    <w:rsid w:val="00246AC2"/>
    <w:rsid w:val="00250E3D"/>
    <w:rsid w:val="00251FE7"/>
    <w:rsid w:val="0025537D"/>
    <w:rsid w:val="0025611B"/>
    <w:rsid w:val="00260A6B"/>
    <w:rsid w:val="00275AF5"/>
    <w:rsid w:val="00296A59"/>
    <w:rsid w:val="002A0A2A"/>
    <w:rsid w:val="002A16B0"/>
    <w:rsid w:val="002A21A0"/>
    <w:rsid w:val="002D0E92"/>
    <w:rsid w:val="002F49D9"/>
    <w:rsid w:val="002F6A9D"/>
    <w:rsid w:val="002F7A4E"/>
    <w:rsid w:val="0030648C"/>
    <w:rsid w:val="00345A73"/>
    <w:rsid w:val="00353F11"/>
    <w:rsid w:val="003827E7"/>
    <w:rsid w:val="00384E18"/>
    <w:rsid w:val="00386515"/>
    <w:rsid w:val="00392203"/>
    <w:rsid w:val="003940BB"/>
    <w:rsid w:val="00395E4C"/>
    <w:rsid w:val="003A5CDA"/>
    <w:rsid w:val="003C34D6"/>
    <w:rsid w:val="003C3904"/>
    <w:rsid w:val="003C59ED"/>
    <w:rsid w:val="003C5C20"/>
    <w:rsid w:val="003D3F3F"/>
    <w:rsid w:val="003D710B"/>
    <w:rsid w:val="00407031"/>
    <w:rsid w:val="00416998"/>
    <w:rsid w:val="00417DD7"/>
    <w:rsid w:val="00423AF9"/>
    <w:rsid w:val="00425D61"/>
    <w:rsid w:val="004601D9"/>
    <w:rsid w:val="00461D23"/>
    <w:rsid w:val="0046203E"/>
    <w:rsid w:val="00466E6D"/>
    <w:rsid w:val="0048498A"/>
    <w:rsid w:val="00496015"/>
    <w:rsid w:val="004A3156"/>
    <w:rsid w:val="004A4F70"/>
    <w:rsid w:val="004A5706"/>
    <w:rsid w:val="004B14A8"/>
    <w:rsid w:val="004C3761"/>
    <w:rsid w:val="004C7EE4"/>
    <w:rsid w:val="004D189E"/>
    <w:rsid w:val="004D50AE"/>
    <w:rsid w:val="00500550"/>
    <w:rsid w:val="00502165"/>
    <w:rsid w:val="005026D4"/>
    <w:rsid w:val="0050305B"/>
    <w:rsid w:val="0051264B"/>
    <w:rsid w:val="00513BA4"/>
    <w:rsid w:val="00516C7B"/>
    <w:rsid w:val="0052677B"/>
    <w:rsid w:val="00530FEC"/>
    <w:rsid w:val="00534EB1"/>
    <w:rsid w:val="00540122"/>
    <w:rsid w:val="005473E4"/>
    <w:rsid w:val="005504F5"/>
    <w:rsid w:val="00560B94"/>
    <w:rsid w:val="005716B8"/>
    <w:rsid w:val="00584D04"/>
    <w:rsid w:val="00590AC1"/>
    <w:rsid w:val="00591F7A"/>
    <w:rsid w:val="005C7318"/>
    <w:rsid w:val="005D2FE4"/>
    <w:rsid w:val="005F5380"/>
    <w:rsid w:val="00647EEB"/>
    <w:rsid w:val="006556E5"/>
    <w:rsid w:val="006643B3"/>
    <w:rsid w:val="006647B0"/>
    <w:rsid w:val="006652E6"/>
    <w:rsid w:val="006715CF"/>
    <w:rsid w:val="0069445D"/>
    <w:rsid w:val="00694D65"/>
    <w:rsid w:val="006A3275"/>
    <w:rsid w:val="006A5ADC"/>
    <w:rsid w:val="006E0E5D"/>
    <w:rsid w:val="006E29C4"/>
    <w:rsid w:val="00701E9F"/>
    <w:rsid w:val="00702D41"/>
    <w:rsid w:val="00706453"/>
    <w:rsid w:val="007149B8"/>
    <w:rsid w:val="0072567B"/>
    <w:rsid w:val="00725FE8"/>
    <w:rsid w:val="00726727"/>
    <w:rsid w:val="00726B89"/>
    <w:rsid w:val="00731B2D"/>
    <w:rsid w:val="00744176"/>
    <w:rsid w:val="00764169"/>
    <w:rsid w:val="00767033"/>
    <w:rsid w:val="0077388F"/>
    <w:rsid w:val="0077618C"/>
    <w:rsid w:val="007A2F03"/>
    <w:rsid w:val="007D2D57"/>
    <w:rsid w:val="007F5853"/>
    <w:rsid w:val="007F781B"/>
    <w:rsid w:val="0080733F"/>
    <w:rsid w:val="008152C2"/>
    <w:rsid w:val="008203A2"/>
    <w:rsid w:val="00837C7B"/>
    <w:rsid w:val="00841568"/>
    <w:rsid w:val="008451D5"/>
    <w:rsid w:val="0086070C"/>
    <w:rsid w:val="0086226B"/>
    <w:rsid w:val="0087002E"/>
    <w:rsid w:val="00885DAC"/>
    <w:rsid w:val="00897B27"/>
    <w:rsid w:val="008A6F47"/>
    <w:rsid w:val="008B1986"/>
    <w:rsid w:val="008B5811"/>
    <w:rsid w:val="008C23A5"/>
    <w:rsid w:val="008D7CDF"/>
    <w:rsid w:val="008E1284"/>
    <w:rsid w:val="008E4DBF"/>
    <w:rsid w:val="00903AAB"/>
    <w:rsid w:val="009075C1"/>
    <w:rsid w:val="00914A97"/>
    <w:rsid w:val="0091590C"/>
    <w:rsid w:val="009179FD"/>
    <w:rsid w:val="009203EA"/>
    <w:rsid w:val="009240D9"/>
    <w:rsid w:val="009447E8"/>
    <w:rsid w:val="00974114"/>
    <w:rsid w:val="0098419D"/>
    <w:rsid w:val="0098744A"/>
    <w:rsid w:val="00996C7E"/>
    <w:rsid w:val="009A44D2"/>
    <w:rsid w:val="009A4810"/>
    <w:rsid w:val="009B05AE"/>
    <w:rsid w:val="009B1928"/>
    <w:rsid w:val="009C1966"/>
    <w:rsid w:val="009C3065"/>
    <w:rsid w:val="009C75D7"/>
    <w:rsid w:val="009D3355"/>
    <w:rsid w:val="009D3D23"/>
    <w:rsid w:val="009E5084"/>
    <w:rsid w:val="00A02AAC"/>
    <w:rsid w:val="00A06195"/>
    <w:rsid w:val="00A1258A"/>
    <w:rsid w:val="00A30766"/>
    <w:rsid w:val="00A33B63"/>
    <w:rsid w:val="00A46E85"/>
    <w:rsid w:val="00A60FB6"/>
    <w:rsid w:val="00A82898"/>
    <w:rsid w:val="00A83DA3"/>
    <w:rsid w:val="00A929D5"/>
    <w:rsid w:val="00A95084"/>
    <w:rsid w:val="00AA2AD9"/>
    <w:rsid w:val="00AB2494"/>
    <w:rsid w:val="00AB3E81"/>
    <w:rsid w:val="00AC2564"/>
    <w:rsid w:val="00AC2AB2"/>
    <w:rsid w:val="00AD11F0"/>
    <w:rsid w:val="00AE2C06"/>
    <w:rsid w:val="00AE762E"/>
    <w:rsid w:val="00AF7250"/>
    <w:rsid w:val="00B077E5"/>
    <w:rsid w:val="00B078B1"/>
    <w:rsid w:val="00B142BF"/>
    <w:rsid w:val="00B142C1"/>
    <w:rsid w:val="00B23C4F"/>
    <w:rsid w:val="00B4347D"/>
    <w:rsid w:val="00B50947"/>
    <w:rsid w:val="00B564C5"/>
    <w:rsid w:val="00B65ACC"/>
    <w:rsid w:val="00B82A3B"/>
    <w:rsid w:val="00B92209"/>
    <w:rsid w:val="00B93B76"/>
    <w:rsid w:val="00B96495"/>
    <w:rsid w:val="00BA2086"/>
    <w:rsid w:val="00BA395C"/>
    <w:rsid w:val="00BA64F1"/>
    <w:rsid w:val="00BB68A9"/>
    <w:rsid w:val="00BD008D"/>
    <w:rsid w:val="00BE3276"/>
    <w:rsid w:val="00BE6E56"/>
    <w:rsid w:val="00C34C35"/>
    <w:rsid w:val="00C4022D"/>
    <w:rsid w:val="00C4347B"/>
    <w:rsid w:val="00C47BB0"/>
    <w:rsid w:val="00C53037"/>
    <w:rsid w:val="00C70B1F"/>
    <w:rsid w:val="00C86116"/>
    <w:rsid w:val="00C97AFB"/>
    <w:rsid w:val="00CA3E4C"/>
    <w:rsid w:val="00CA5198"/>
    <w:rsid w:val="00CB6BF8"/>
    <w:rsid w:val="00CC67D2"/>
    <w:rsid w:val="00CD1ABF"/>
    <w:rsid w:val="00CD2B28"/>
    <w:rsid w:val="00CD5832"/>
    <w:rsid w:val="00CE4177"/>
    <w:rsid w:val="00CE5D88"/>
    <w:rsid w:val="00CF095B"/>
    <w:rsid w:val="00D1059C"/>
    <w:rsid w:val="00D20C70"/>
    <w:rsid w:val="00D226BD"/>
    <w:rsid w:val="00D243B5"/>
    <w:rsid w:val="00D31D9E"/>
    <w:rsid w:val="00D33955"/>
    <w:rsid w:val="00D347C0"/>
    <w:rsid w:val="00D460B0"/>
    <w:rsid w:val="00D46F38"/>
    <w:rsid w:val="00D67439"/>
    <w:rsid w:val="00D73A71"/>
    <w:rsid w:val="00D76EC5"/>
    <w:rsid w:val="00D77562"/>
    <w:rsid w:val="00D80961"/>
    <w:rsid w:val="00D823D6"/>
    <w:rsid w:val="00D82C6B"/>
    <w:rsid w:val="00D86DB3"/>
    <w:rsid w:val="00DD178C"/>
    <w:rsid w:val="00E001A6"/>
    <w:rsid w:val="00E1479F"/>
    <w:rsid w:val="00E254D0"/>
    <w:rsid w:val="00E32007"/>
    <w:rsid w:val="00E32764"/>
    <w:rsid w:val="00E3746F"/>
    <w:rsid w:val="00E43FD0"/>
    <w:rsid w:val="00E445E0"/>
    <w:rsid w:val="00E45492"/>
    <w:rsid w:val="00E4568D"/>
    <w:rsid w:val="00E51446"/>
    <w:rsid w:val="00E54972"/>
    <w:rsid w:val="00E838B5"/>
    <w:rsid w:val="00E849A8"/>
    <w:rsid w:val="00EA6854"/>
    <w:rsid w:val="00EB126E"/>
    <w:rsid w:val="00EF730D"/>
    <w:rsid w:val="00F17899"/>
    <w:rsid w:val="00F461DF"/>
    <w:rsid w:val="00F60712"/>
    <w:rsid w:val="00F86455"/>
    <w:rsid w:val="00F928F0"/>
    <w:rsid w:val="00FB6EB3"/>
    <w:rsid w:val="00FD543F"/>
    <w:rsid w:val="00FE254D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71023"/>
  <w15:chartTrackingRefBased/>
  <w15:docId w15:val="{6752CDF4-BEE2-46A9-9A71-D24D54C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837C7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37C7B"/>
    <w:pPr>
      <w:spacing w:after="0" w:line="240" w:lineRule="auto"/>
      <w:ind w:left="720"/>
    </w:pPr>
    <w:rPr>
      <w:rFonts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obend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53277\Mis%20documentos\CARLOS\URBAN&#205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FB13-7BF4-4F91-A08B-C1BC7943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URBANÍSTICAS.dotx</Template>
  <TotalTime>1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3312</CharactersWithSpaces>
  <SharedDoc>false</SharedDoc>
  <HLinks>
    <vt:vector size="6" baseType="variant">
      <vt:variant>
        <vt:i4>3604521</vt:i4>
      </vt:variant>
      <vt:variant>
        <vt:i4>213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CARLOS SIMON MARTINEZ</cp:lastModifiedBy>
  <cp:revision>2</cp:revision>
  <cp:lastPrinted>2016-11-09T11:12:00Z</cp:lastPrinted>
  <dcterms:created xsi:type="dcterms:W3CDTF">2021-11-17T10:29:00Z</dcterms:created>
  <dcterms:modified xsi:type="dcterms:W3CDTF">2021-11-17T10:29:00Z</dcterms:modified>
</cp:coreProperties>
</file>