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377"/>
        <w:gridCol w:w="18"/>
        <w:gridCol w:w="360"/>
        <w:gridCol w:w="21"/>
        <w:gridCol w:w="16"/>
        <w:gridCol w:w="335"/>
        <w:gridCol w:w="56"/>
        <w:gridCol w:w="15"/>
        <w:gridCol w:w="12"/>
        <w:gridCol w:w="12"/>
        <w:gridCol w:w="382"/>
        <w:gridCol w:w="40"/>
        <w:gridCol w:w="329"/>
        <w:gridCol w:w="295"/>
        <w:gridCol w:w="41"/>
        <w:gridCol w:w="93"/>
        <w:gridCol w:w="49"/>
        <w:gridCol w:w="41"/>
        <w:gridCol w:w="298"/>
        <w:gridCol w:w="34"/>
        <w:gridCol w:w="475"/>
        <w:gridCol w:w="42"/>
        <w:gridCol w:w="331"/>
        <w:gridCol w:w="614"/>
        <w:gridCol w:w="43"/>
        <w:gridCol w:w="6"/>
        <w:gridCol w:w="7"/>
        <w:gridCol w:w="370"/>
        <w:gridCol w:w="45"/>
        <w:gridCol w:w="294"/>
        <w:gridCol w:w="225"/>
        <w:gridCol w:w="41"/>
        <w:gridCol w:w="10"/>
        <w:gridCol w:w="43"/>
        <w:gridCol w:w="252"/>
        <w:gridCol w:w="360"/>
        <w:gridCol w:w="41"/>
        <w:gridCol w:w="11"/>
        <w:gridCol w:w="185"/>
        <w:gridCol w:w="429"/>
        <w:gridCol w:w="322"/>
        <w:gridCol w:w="25"/>
        <w:gridCol w:w="29"/>
        <w:gridCol w:w="9"/>
        <w:gridCol w:w="38"/>
        <w:gridCol w:w="50"/>
        <w:gridCol w:w="24"/>
        <w:gridCol w:w="20"/>
        <w:gridCol w:w="490"/>
        <w:gridCol w:w="31"/>
        <w:gridCol w:w="44"/>
        <w:gridCol w:w="98"/>
        <w:gridCol w:w="49"/>
        <w:gridCol w:w="380"/>
        <w:gridCol w:w="20"/>
        <w:gridCol w:w="30"/>
        <w:gridCol w:w="40"/>
        <w:gridCol w:w="112"/>
        <w:gridCol w:w="362"/>
        <w:gridCol w:w="27"/>
        <w:gridCol w:w="29"/>
        <w:gridCol w:w="153"/>
        <w:gridCol w:w="637"/>
        <w:gridCol w:w="57"/>
        <w:gridCol w:w="1045"/>
        <w:gridCol w:w="5"/>
      </w:tblGrid>
      <w:tr w:rsidR="006647B0" w:rsidRPr="008C23A5" w14:paraId="4FD950E7" w14:textId="77777777" w:rsidTr="004304C0">
        <w:trPr>
          <w:gridBefore w:val="1"/>
          <w:cantSplit/>
        </w:trPr>
        <w:tc>
          <w:tcPr>
            <w:tcW w:w="10774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8522" w14:textId="77777777" w:rsidR="006647B0" w:rsidRPr="008C23A5" w:rsidRDefault="006647B0" w:rsidP="000B67F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COMUNICACIÓN DE REPARACIÓN EN UNIDADES DE ENTERRAMIENTO</w:t>
            </w:r>
          </w:p>
        </w:tc>
      </w:tr>
      <w:tr w:rsidR="006647B0" w:rsidRPr="0080733F" w14:paraId="58EA2D56" w14:textId="77777777" w:rsidTr="0080733F">
        <w:trPr>
          <w:gridBefore w:val="1"/>
          <w:cantSplit/>
        </w:trPr>
        <w:tc>
          <w:tcPr>
            <w:tcW w:w="10774" w:type="dxa"/>
            <w:gridSpan w:val="6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0188CE" w14:textId="77777777" w:rsidR="006647B0" w:rsidRPr="0080733F" w:rsidRDefault="006647B0" w:rsidP="000B67F2">
            <w:pPr>
              <w:spacing w:after="0" w:line="240" w:lineRule="auto"/>
              <w:rPr>
                <w:b/>
                <w:sz w:val="6"/>
              </w:rPr>
            </w:pPr>
          </w:p>
        </w:tc>
      </w:tr>
      <w:tr w:rsidR="006647B0" w:rsidRPr="008D7CDF" w14:paraId="0E56D53B" w14:textId="77777777" w:rsidTr="004304C0">
        <w:trPr>
          <w:gridBefore w:val="1"/>
          <w:cantSplit/>
        </w:trPr>
        <w:tc>
          <w:tcPr>
            <w:tcW w:w="10774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28AA" w14:textId="77777777" w:rsidR="006647B0" w:rsidRPr="008D7CDF" w:rsidRDefault="006647B0" w:rsidP="004304C0">
            <w:pPr>
              <w:pStyle w:val="Textoindependient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1.</w:t>
            </w:r>
            <w:r w:rsidRPr="008D7CDF">
              <w:rPr>
                <w:rFonts w:ascii="Calibri" w:hAnsi="Calibri"/>
                <w:b/>
                <w:bCs/>
                <w:sz w:val="22"/>
                <w:szCs w:val="22"/>
              </w:rPr>
              <w:t xml:space="preserve">DATOS DEL </w:t>
            </w:r>
            <w:r w:rsidR="004304C0">
              <w:rPr>
                <w:rFonts w:ascii="Calibri" w:hAnsi="Calibri"/>
                <w:b/>
                <w:bCs/>
                <w:sz w:val="22"/>
                <w:szCs w:val="22"/>
              </w:rPr>
              <w:t>TITULAR</w:t>
            </w:r>
          </w:p>
        </w:tc>
      </w:tr>
      <w:tr w:rsidR="0080733F" w:rsidRPr="008D7CDF" w14:paraId="7E164678" w14:textId="77777777" w:rsidTr="00076DD9">
        <w:trPr>
          <w:gridBefore w:val="1"/>
          <w:cantSplit/>
        </w:trPr>
        <w:tc>
          <w:tcPr>
            <w:tcW w:w="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F93F" w14:textId="77777777" w:rsidR="006647B0" w:rsidRPr="008D7CDF" w:rsidRDefault="006647B0" w:rsidP="000B67F2">
            <w:pPr>
              <w:spacing w:after="0" w:line="240" w:lineRule="auto"/>
            </w:pPr>
            <w:r w:rsidRPr="008D7CDF">
              <w:t>Nombre</w:t>
            </w:r>
          </w:p>
        </w:tc>
        <w:tc>
          <w:tcPr>
            <w:tcW w:w="581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C44B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6C5B" w14:textId="77777777" w:rsidR="006647B0" w:rsidRPr="008D7CDF" w:rsidRDefault="00076DD9" w:rsidP="00076DD9">
            <w:pPr>
              <w:spacing w:after="0" w:line="240" w:lineRule="auto"/>
            </w:pPr>
            <w:r>
              <w:t>NIF</w:t>
            </w:r>
          </w:p>
        </w:tc>
        <w:tc>
          <w:tcPr>
            <w:tcW w:w="31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A352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47B0" w:rsidRPr="008D7CDF" w14:paraId="6CE21A6C" w14:textId="77777777" w:rsidTr="0080733F">
        <w:trPr>
          <w:gridBefore w:val="1"/>
          <w:cantSplit/>
        </w:trPr>
        <w:tc>
          <w:tcPr>
            <w:tcW w:w="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66F3" w14:textId="77777777" w:rsidR="006647B0" w:rsidRPr="008D7CDF" w:rsidRDefault="006647B0" w:rsidP="000B67F2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8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4DC5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6213" w14:textId="77777777" w:rsidR="006647B0" w:rsidRPr="008D7CDF" w:rsidRDefault="006647B0" w:rsidP="000B67F2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2EC5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47B0" w:rsidRPr="008D7CDF" w14:paraId="4B21BE8A" w14:textId="77777777" w:rsidTr="0080733F">
        <w:trPr>
          <w:gridBefore w:val="1"/>
          <w:cantSplit/>
        </w:trPr>
        <w:tc>
          <w:tcPr>
            <w:tcW w:w="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9FCA" w14:textId="77777777" w:rsidR="006647B0" w:rsidRPr="008D7CDF" w:rsidRDefault="006647B0" w:rsidP="000B67F2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DA48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C416" w14:textId="77777777" w:rsidR="006647B0" w:rsidRPr="008D7CDF" w:rsidRDefault="006647B0" w:rsidP="000B67F2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6838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F94C" w14:textId="77777777" w:rsidR="006647B0" w:rsidRPr="008D7CDF" w:rsidRDefault="006647B0" w:rsidP="000B67F2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A0FE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F595" w14:textId="77777777" w:rsidR="006647B0" w:rsidRPr="008D7CDF" w:rsidRDefault="006647B0" w:rsidP="000B67F2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2FA5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9099" w14:textId="77777777" w:rsidR="006647B0" w:rsidRPr="008D7CDF" w:rsidRDefault="006647B0" w:rsidP="000B67F2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3E9C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B86C" w14:textId="77777777" w:rsidR="006647B0" w:rsidRPr="008D7CDF" w:rsidRDefault="006647B0" w:rsidP="000B67F2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C13A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47B0" w:rsidRPr="008D7CDF" w14:paraId="3C5B9247" w14:textId="77777777" w:rsidTr="0080733F">
        <w:trPr>
          <w:gridBefore w:val="1"/>
          <w:cantSplit/>
        </w:trPr>
        <w:tc>
          <w:tcPr>
            <w:tcW w:w="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8055" w14:textId="77777777" w:rsidR="006647B0" w:rsidRPr="008D7CDF" w:rsidRDefault="006647B0" w:rsidP="000B67F2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5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32AB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33F" w:rsidRPr="008D7CDF" w14:paraId="3389B9D4" w14:textId="77777777" w:rsidTr="0080733F">
        <w:trPr>
          <w:gridBefore w:val="1"/>
          <w:cantSplit/>
        </w:trPr>
        <w:tc>
          <w:tcPr>
            <w:tcW w:w="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8490" w14:textId="77777777" w:rsidR="006647B0" w:rsidRPr="008D7CDF" w:rsidRDefault="006647B0" w:rsidP="000B67F2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4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48D3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AF8D" w14:textId="77777777" w:rsidR="006647B0" w:rsidRPr="008D7CDF" w:rsidRDefault="006647B0" w:rsidP="000B67F2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9974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0733F" w:rsidRPr="008D7CDF" w14:paraId="346F7108" w14:textId="77777777" w:rsidTr="0080733F">
        <w:trPr>
          <w:gridBefore w:val="1"/>
          <w:cantSplit/>
        </w:trPr>
        <w:tc>
          <w:tcPr>
            <w:tcW w:w="2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C6D1" w14:textId="77777777" w:rsidR="006647B0" w:rsidRPr="008D7CDF" w:rsidRDefault="006647B0" w:rsidP="000B67F2">
            <w:pPr>
              <w:spacing w:after="0" w:line="240" w:lineRule="auto"/>
            </w:pPr>
            <w:r w:rsidRPr="008D7CDF">
              <w:t>Teléfonos</w:t>
            </w:r>
          </w:p>
        </w:tc>
        <w:tc>
          <w:tcPr>
            <w:tcW w:w="24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20BC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99DA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F399" w14:textId="77777777" w:rsidR="006647B0" w:rsidRPr="008D7CDF" w:rsidRDefault="006647B0" w:rsidP="000B67F2">
            <w:pPr>
              <w:spacing w:after="0" w:line="240" w:lineRule="auto"/>
            </w:pPr>
            <w:r w:rsidRPr="008D7CDF">
              <w:t>FAX</w:t>
            </w:r>
          </w:p>
        </w:tc>
        <w:tc>
          <w:tcPr>
            <w:tcW w:w="30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FF4A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47B0" w:rsidRPr="008D7CDF" w14:paraId="7E399854" w14:textId="77777777" w:rsidTr="0080733F">
        <w:trPr>
          <w:gridBefore w:val="1"/>
          <w:cantSplit/>
        </w:trPr>
        <w:tc>
          <w:tcPr>
            <w:tcW w:w="2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0DC2" w14:textId="77777777" w:rsidR="006647B0" w:rsidRPr="008D7CDF" w:rsidRDefault="006647B0" w:rsidP="000B67F2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46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9AC0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47B0" w:rsidRPr="0080733F" w14:paraId="48EE9198" w14:textId="77777777" w:rsidTr="004304C0">
        <w:trPr>
          <w:gridBefore w:val="1"/>
          <w:cantSplit/>
        </w:trPr>
        <w:tc>
          <w:tcPr>
            <w:tcW w:w="1077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5D3E4" w14:textId="77777777" w:rsidR="006647B0" w:rsidRPr="0080733F" w:rsidRDefault="006647B0" w:rsidP="000B67F2">
            <w:pPr>
              <w:pStyle w:val="Textoindependiente"/>
              <w:jc w:val="left"/>
              <w:rPr>
                <w:rFonts w:ascii="Calibri" w:hAnsi="Calibri"/>
                <w:b/>
                <w:bCs/>
                <w:sz w:val="6"/>
                <w:szCs w:val="16"/>
              </w:rPr>
            </w:pPr>
          </w:p>
        </w:tc>
      </w:tr>
      <w:tr w:rsidR="006647B0" w:rsidRPr="008C23A5" w14:paraId="51D3BA30" w14:textId="77777777" w:rsidTr="004304C0">
        <w:trPr>
          <w:gridBefore w:val="1"/>
          <w:cantSplit/>
        </w:trPr>
        <w:tc>
          <w:tcPr>
            <w:tcW w:w="10774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3DCE" w14:textId="77777777" w:rsidR="006647B0" w:rsidRPr="008C23A5" w:rsidRDefault="006647B0" w:rsidP="000B67F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2</w:t>
            </w:r>
            <w:r w:rsidRPr="008C23A5">
              <w:rPr>
                <w:rFonts w:ascii="Calibri" w:hAnsi="Calibri"/>
                <w:b/>
                <w:bCs/>
                <w:sz w:val="22"/>
                <w:szCs w:val="16"/>
              </w:rPr>
              <w:t>.DATOS DEL REPRESENTANTE</w:t>
            </w:r>
          </w:p>
        </w:tc>
      </w:tr>
      <w:tr w:rsidR="006647B0" w:rsidRPr="008D7CDF" w14:paraId="72D560B8" w14:textId="77777777" w:rsidTr="00076DD9">
        <w:trPr>
          <w:gridBefore w:val="1"/>
          <w:cantSplit/>
        </w:trPr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9FAD" w14:textId="77777777" w:rsidR="006647B0" w:rsidRPr="008D7CDF" w:rsidRDefault="006647B0" w:rsidP="000B67F2">
            <w:pPr>
              <w:spacing w:after="0" w:line="240" w:lineRule="auto"/>
            </w:pPr>
            <w:r w:rsidRPr="008D7CDF">
              <w:t>Nombre</w:t>
            </w:r>
          </w:p>
        </w:tc>
        <w:tc>
          <w:tcPr>
            <w:tcW w:w="58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9154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296B" w14:textId="77777777" w:rsidR="006647B0" w:rsidRPr="008D7CDF" w:rsidRDefault="00076DD9" w:rsidP="000B67F2">
            <w:pPr>
              <w:spacing w:after="0" w:line="240" w:lineRule="auto"/>
            </w:pPr>
            <w:r>
              <w:t>NIF</w:t>
            </w:r>
          </w:p>
        </w:tc>
        <w:tc>
          <w:tcPr>
            <w:tcW w:w="31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C8EA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47B0" w:rsidRPr="008D7CDF" w14:paraId="2BC02596" w14:textId="77777777" w:rsidTr="0080733F">
        <w:trPr>
          <w:gridBefore w:val="1"/>
          <w:cantSplit/>
        </w:trPr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5705" w14:textId="77777777" w:rsidR="006647B0" w:rsidRPr="008D7CDF" w:rsidRDefault="006647B0" w:rsidP="000B67F2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7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5579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EA23" w14:textId="77777777" w:rsidR="006647B0" w:rsidRPr="008D7CDF" w:rsidRDefault="006647B0" w:rsidP="000B67F2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F8C4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47B0" w:rsidRPr="008D7CDF" w14:paraId="79E9E384" w14:textId="77777777" w:rsidTr="0080733F">
        <w:trPr>
          <w:gridBefore w:val="1"/>
          <w:cantSplit/>
        </w:trPr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AFAE" w14:textId="77777777" w:rsidR="006647B0" w:rsidRPr="008D7CDF" w:rsidRDefault="006647B0" w:rsidP="000B67F2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64EE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B336" w14:textId="77777777" w:rsidR="006647B0" w:rsidRPr="008D7CDF" w:rsidRDefault="006647B0" w:rsidP="000B67F2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F3A9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9174" w14:textId="77777777" w:rsidR="006647B0" w:rsidRPr="008D7CDF" w:rsidRDefault="006647B0" w:rsidP="000B67F2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0108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6D58" w14:textId="77777777" w:rsidR="006647B0" w:rsidRPr="008D7CDF" w:rsidRDefault="006647B0" w:rsidP="000B67F2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8FD9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7198" w14:textId="77777777" w:rsidR="006647B0" w:rsidRPr="008D7CDF" w:rsidRDefault="006647B0" w:rsidP="000B67F2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8E23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E38" w14:textId="77777777" w:rsidR="006647B0" w:rsidRPr="008D7CDF" w:rsidRDefault="006647B0" w:rsidP="000B67F2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143B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47B0" w:rsidRPr="008D7CDF" w14:paraId="20DA7259" w14:textId="77777777" w:rsidTr="0080733F">
        <w:trPr>
          <w:gridBefore w:val="1"/>
          <w:cantSplit/>
        </w:trPr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25C2" w14:textId="77777777" w:rsidR="006647B0" w:rsidRPr="008D7CDF" w:rsidRDefault="006647B0" w:rsidP="000B67F2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91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3F0C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47B0" w:rsidRPr="008D7CDF" w14:paraId="364596A0" w14:textId="77777777" w:rsidTr="0080733F">
        <w:trPr>
          <w:gridBefore w:val="1"/>
          <w:cantSplit/>
        </w:trPr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82A4" w14:textId="77777777" w:rsidR="006647B0" w:rsidRPr="008D7CDF" w:rsidRDefault="006647B0" w:rsidP="000B67F2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3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C443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33C1" w14:textId="77777777" w:rsidR="006647B0" w:rsidRPr="008D7CDF" w:rsidRDefault="006647B0" w:rsidP="000B67F2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3EDF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0733F" w:rsidRPr="008D7CDF" w14:paraId="201A1229" w14:textId="77777777" w:rsidTr="0080733F">
        <w:trPr>
          <w:gridBefore w:val="1"/>
          <w:cantSplit/>
        </w:trPr>
        <w:tc>
          <w:tcPr>
            <w:tcW w:w="2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5903" w14:textId="77777777" w:rsidR="006647B0" w:rsidRPr="008D7CDF" w:rsidRDefault="006647B0" w:rsidP="000B67F2">
            <w:pPr>
              <w:spacing w:after="0" w:line="240" w:lineRule="auto"/>
            </w:pPr>
            <w:r w:rsidRPr="008D7CDF">
              <w:t>Teléfonos</w:t>
            </w:r>
          </w:p>
        </w:tc>
        <w:tc>
          <w:tcPr>
            <w:tcW w:w="2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8D3F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9CD3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3CEA" w14:textId="77777777" w:rsidR="006647B0" w:rsidRPr="008D7CDF" w:rsidRDefault="006647B0" w:rsidP="000B67F2">
            <w:pPr>
              <w:spacing w:after="0" w:line="240" w:lineRule="auto"/>
            </w:pPr>
            <w:r w:rsidRPr="008D7CDF">
              <w:t>FAX</w:t>
            </w:r>
          </w:p>
        </w:tc>
        <w:tc>
          <w:tcPr>
            <w:tcW w:w="30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DD48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47B0" w:rsidRPr="008D7CDF" w14:paraId="5424E30B" w14:textId="77777777" w:rsidTr="0080733F">
        <w:trPr>
          <w:gridBefore w:val="1"/>
          <w:cantSplit/>
        </w:trPr>
        <w:tc>
          <w:tcPr>
            <w:tcW w:w="2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843D" w14:textId="77777777" w:rsidR="006647B0" w:rsidRPr="008D7CDF" w:rsidRDefault="006647B0" w:rsidP="000B67F2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50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EDBB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47B0" w:rsidRPr="0080733F" w14:paraId="407C1A0B" w14:textId="77777777" w:rsidTr="004304C0">
        <w:trPr>
          <w:gridBefore w:val="1"/>
          <w:cantSplit/>
        </w:trPr>
        <w:tc>
          <w:tcPr>
            <w:tcW w:w="10774" w:type="dxa"/>
            <w:gridSpan w:val="6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26FB1C" w14:textId="77777777" w:rsidR="006647B0" w:rsidRPr="0080733F" w:rsidRDefault="006647B0" w:rsidP="000B67F2">
            <w:pPr>
              <w:spacing w:after="0" w:line="240" w:lineRule="auto"/>
              <w:rPr>
                <w:sz w:val="6"/>
                <w:szCs w:val="20"/>
              </w:rPr>
            </w:pPr>
          </w:p>
        </w:tc>
      </w:tr>
      <w:tr w:rsidR="006647B0" w:rsidRPr="008C23A5" w14:paraId="3C271957" w14:textId="77777777" w:rsidTr="004304C0">
        <w:trPr>
          <w:gridBefore w:val="1"/>
          <w:cantSplit/>
        </w:trPr>
        <w:tc>
          <w:tcPr>
            <w:tcW w:w="10774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ECAA" w14:textId="77777777" w:rsidR="006647B0" w:rsidRPr="008C23A5" w:rsidRDefault="006647B0" w:rsidP="000B67F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3.</w:t>
            </w:r>
            <w:r w:rsidRPr="00566A62"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DIRECCIÓN DE NOTIFICACIÓN (Rellenar solo en el caso que sea distinta a la del solicitante)</w:t>
            </w:r>
          </w:p>
        </w:tc>
      </w:tr>
      <w:tr w:rsidR="006647B0" w:rsidRPr="008D7CDF" w14:paraId="7A8692DA" w14:textId="77777777" w:rsidTr="0080733F">
        <w:trPr>
          <w:gridBefore w:val="1"/>
          <w:cantSplit/>
        </w:trPr>
        <w:tc>
          <w:tcPr>
            <w:tcW w:w="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E184" w14:textId="77777777" w:rsidR="006647B0" w:rsidRPr="008D7CDF" w:rsidRDefault="006647B0" w:rsidP="000B67F2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7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66AA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35D7" w14:textId="77777777" w:rsidR="006647B0" w:rsidRPr="008D7CDF" w:rsidRDefault="006647B0" w:rsidP="000B67F2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47C7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0733F" w:rsidRPr="008D7CDF" w14:paraId="578ACC3E" w14:textId="77777777" w:rsidTr="0080733F">
        <w:trPr>
          <w:gridBefore w:val="1"/>
          <w:cantSplit/>
        </w:trPr>
        <w:tc>
          <w:tcPr>
            <w:tcW w:w="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B540" w14:textId="77777777" w:rsidR="006647B0" w:rsidRPr="008D7CDF" w:rsidRDefault="006647B0" w:rsidP="000B67F2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1C10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540D" w14:textId="77777777" w:rsidR="006647B0" w:rsidRPr="008D7CDF" w:rsidRDefault="006647B0" w:rsidP="000B67F2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4013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126F" w14:textId="77777777" w:rsidR="006647B0" w:rsidRPr="008D7CDF" w:rsidRDefault="006647B0" w:rsidP="000B67F2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1E25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218C" w14:textId="77777777" w:rsidR="006647B0" w:rsidRPr="008D7CDF" w:rsidRDefault="006647B0" w:rsidP="000B67F2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C2DD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6B4F" w14:textId="77777777" w:rsidR="006647B0" w:rsidRPr="008D7CDF" w:rsidRDefault="006647B0" w:rsidP="000B67F2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7311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23F3" w14:textId="77777777" w:rsidR="006647B0" w:rsidRPr="008D7CDF" w:rsidRDefault="006647B0" w:rsidP="000B67F2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F3C6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47B0" w:rsidRPr="008D7CDF" w14:paraId="6725F207" w14:textId="77777777" w:rsidTr="0080733F">
        <w:trPr>
          <w:gridBefore w:val="1"/>
          <w:cantSplit/>
        </w:trPr>
        <w:tc>
          <w:tcPr>
            <w:tcW w:w="1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5426" w14:textId="77777777" w:rsidR="006647B0" w:rsidRPr="008D7CDF" w:rsidRDefault="006647B0" w:rsidP="000B67F2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64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DF51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47B0" w:rsidRPr="008D7CDF" w14:paraId="6CF0C203" w14:textId="77777777" w:rsidTr="0080733F">
        <w:trPr>
          <w:gridBefore w:val="1"/>
          <w:cantSplit/>
        </w:trPr>
        <w:tc>
          <w:tcPr>
            <w:tcW w:w="1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F1F3" w14:textId="77777777" w:rsidR="006647B0" w:rsidRPr="008D7CDF" w:rsidRDefault="006647B0" w:rsidP="000B67F2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3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D757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D2D6" w14:textId="77777777" w:rsidR="006647B0" w:rsidRPr="008D7CDF" w:rsidRDefault="006647B0" w:rsidP="000B67F2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385B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47B0" w:rsidRPr="0080733F" w14:paraId="74634729" w14:textId="77777777" w:rsidTr="0080733F">
        <w:trPr>
          <w:gridBefore w:val="1"/>
          <w:cantSplit/>
        </w:trPr>
        <w:tc>
          <w:tcPr>
            <w:tcW w:w="10774" w:type="dxa"/>
            <w:gridSpan w:val="6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4FEDD0" w14:textId="77777777" w:rsidR="006647B0" w:rsidRPr="0080733F" w:rsidRDefault="006647B0" w:rsidP="000B67F2">
            <w:pPr>
              <w:spacing w:after="0" w:line="240" w:lineRule="auto"/>
              <w:rPr>
                <w:b/>
                <w:sz w:val="6"/>
              </w:rPr>
            </w:pPr>
          </w:p>
        </w:tc>
      </w:tr>
      <w:tr w:rsidR="006647B0" w:rsidRPr="008C23A5" w14:paraId="6C965B35" w14:textId="77777777" w:rsidTr="004304C0">
        <w:trPr>
          <w:gridBefore w:val="1"/>
          <w:cantSplit/>
        </w:trPr>
        <w:tc>
          <w:tcPr>
            <w:tcW w:w="10774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E0D0" w14:textId="77777777" w:rsidR="006647B0" w:rsidRPr="008C23A5" w:rsidRDefault="006647B0" w:rsidP="000B67F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4</w:t>
            </w:r>
            <w:r w:rsidRPr="008C23A5">
              <w:rPr>
                <w:rFonts w:ascii="Calibri" w:hAnsi="Calibri"/>
                <w:b/>
                <w:bCs/>
                <w:sz w:val="22"/>
                <w:szCs w:val="16"/>
              </w:rPr>
              <w:t>.</w:t>
            </w:r>
            <w:r w:rsidRPr="00566A62"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FORMA PREFERENTE DE CONTACTO</w:t>
            </w:r>
          </w:p>
        </w:tc>
      </w:tr>
      <w:tr w:rsidR="006647B0" w:rsidRPr="008D7CDF" w14:paraId="2963F263" w14:textId="77777777" w:rsidTr="0080733F">
        <w:trPr>
          <w:gridBefore w:val="1"/>
          <w:cantSplit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03AD" w14:textId="77777777" w:rsidR="006647B0" w:rsidRPr="008D7CDF" w:rsidRDefault="006647B0" w:rsidP="000B67F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8D7CDF">
              <w:rPr>
                <w:rFonts w:cs="Arial"/>
                <w:b/>
                <w:color w:val="000000"/>
              </w:rPr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F4C4" w14:textId="77777777" w:rsidR="006647B0" w:rsidRPr="008D7CDF" w:rsidRDefault="006647B0" w:rsidP="000B67F2">
            <w:pPr>
              <w:spacing w:after="0" w:line="240" w:lineRule="auto"/>
            </w:pPr>
            <w:r w:rsidRPr="008D7CDF">
              <w:t>Correo postal</w:t>
            </w:r>
          </w:p>
        </w:tc>
        <w:tc>
          <w:tcPr>
            <w:tcW w:w="798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D2C8" w14:textId="77777777" w:rsidR="006647B0" w:rsidRPr="008D7CDF" w:rsidRDefault="006647B0" w:rsidP="000B67F2">
            <w:pPr>
              <w:spacing w:after="0" w:line="240" w:lineRule="auto"/>
            </w:pPr>
          </w:p>
        </w:tc>
      </w:tr>
      <w:tr w:rsidR="006647B0" w:rsidRPr="008D7CDF" w14:paraId="5CD0BDE0" w14:textId="77777777" w:rsidTr="0080733F">
        <w:trPr>
          <w:gridBefore w:val="1"/>
          <w:cantSplit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8E7D" w14:textId="77777777" w:rsidR="006647B0" w:rsidRPr="008D7CDF" w:rsidRDefault="006647B0" w:rsidP="000B67F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8D7CDF">
              <w:rPr>
                <w:rFonts w:cs="Arial"/>
                <w:b/>
                <w:color w:val="000000"/>
              </w:rPr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3909" w14:textId="77777777" w:rsidR="006647B0" w:rsidRPr="008D7CDF" w:rsidRDefault="006647B0" w:rsidP="000B67F2">
            <w:pPr>
              <w:spacing w:after="0" w:line="240" w:lineRule="auto"/>
            </w:pPr>
            <w:r>
              <w:t>Teléfono</w:t>
            </w:r>
          </w:p>
        </w:tc>
        <w:tc>
          <w:tcPr>
            <w:tcW w:w="798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F034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47B0" w:rsidRPr="008D7CDF" w14:paraId="03A8A0D3" w14:textId="77777777" w:rsidTr="0080733F">
        <w:trPr>
          <w:gridBefore w:val="1"/>
          <w:cantSplit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230D" w14:textId="77777777" w:rsidR="006647B0" w:rsidRPr="008D7CDF" w:rsidRDefault="006647B0" w:rsidP="000B67F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8D7CDF">
              <w:rPr>
                <w:rFonts w:cs="Arial"/>
                <w:b/>
                <w:color w:val="000000"/>
              </w:rPr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7A0B" w14:textId="77777777" w:rsidR="006647B0" w:rsidRPr="008D7CDF" w:rsidRDefault="006647B0" w:rsidP="000B67F2">
            <w:pPr>
              <w:spacing w:after="0" w:line="240" w:lineRule="auto"/>
            </w:pPr>
            <w:r>
              <w:t>Fax</w:t>
            </w:r>
          </w:p>
        </w:tc>
        <w:tc>
          <w:tcPr>
            <w:tcW w:w="798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ED68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47B0" w:rsidRPr="008D7CDF" w14:paraId="1AD1EDD7" w14:textId="77777777" w:rsidTr="0080733F">
        <w:trPr>
          <w:gridBefore w:val="1"/>
          <w:cantSplit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83CF" w14:textId="77777777" w:rsidR="006647B0" w:rsidRPr="008D7CDF" w:rsidRDefault="006647B0" w:rsidP="000B67F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8D7CDF">
              <w:rPr>
                <w:rFonts w:cs="Arial"/>
                <w:b/>
                <w:color w:val="000000"/>
              </w:rPr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8F23" w14:textId="77777777" w:rsidR="006647B0" w:rsidRPr="008D7CDF" w:rsidRDefault="006647B0" w:rsidP="000B67F2">
            <w:pPr>
              <w:spacing w:after="0" w:line="240" w:lineRule="auto"/>
            </w:pPr>
            <w:r>
              <w:t>Correo electrónico</w:t>
            </w:r>
          </w:p>
        </w:tc>
        <w:tc>
          <w:tcPr>
            <w:tcW w:w="798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2422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47B0" w:rsidRPr="008D7CDF" w14:paraId="12B7BFC6" w14:textId="77777777" w:rsidTr="0080733F">
        <w:trPr>
          <w:gridBefore w:val="1"/>
          <w:cantSplit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2182" w14:textId="77777777" w:rsidR="006647B0" w:rsidRPr="008D7CDF" w:rsidRDefault="006647B0" w:rsidP="000B67F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8D7CDF">
              <w:rPr>
                <w:rFonts w:cs="Arial"/>
                <w:b/>
                <w:color w:val="000000"/>
              </w:rPr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27E2" w14:textId="77777777" w:rsidR="006647B0" w:rsidRPr="008D7CDF" w:rsidRDefault="006647B0" w:rsidP="000B67F2">
            <w:pPr>
              <w:spacing w:after="0" w:line="240" w:lineRule="auto"/>
            </w:pPr>
            <w:r>
              <w:t>Recoger personalmente</w:t>
            </w:r>
          </w:p>
        </w:tc>
        <w:tc>
          <w:tcPr>
            <w:tcW w:w="798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D0AA" w14:textId="77777777" w:rsidR="006647B0" w:rsidRPr="008D7CDF" w:rsidRDefault="006647B0" w:rsidP="000B67F2">
            <w:pPr>
              <w:spacing w:after="0" w:line="240" w:lineRule="auto"/>
            </w:pPr>
          </w:p>
        </w:tc>
      </w:tr>
      <w:tr w:rsidR="006647B0" w:rsidRPr="008D7CDF" w14:paraId="0BEAFA56" w14:textId="77777777" w:rsidTr="0080733F">
        <w:trPr>
          <w:gridBefore w:val="1"/>
          <w:cantSplit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D819" w14:textId="77777777" w:rsidR="006647B0" w:rsidRPr="008D7CDF" w:rsidRDefault="006647B0" w:rsidP="000B67F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8D7CDF">
              <w:rPr>
                <w:rFonts w:cs="Arial"/>
                <w:b/>
                <w:color w:val="000000"/>
              </w:rPr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0C04" w14:textId="77777777" w:rsidR="006647B0" w:rsidRPr="008D7CDF" w:rsidRDefault="006647B0" w:rsidP="000B67F2">
            <w:pPr>
              <w:spacing w:after="0" w:line="240" w:lineRule="auto"/>
            </w:pPr>
            <w:r>
              <w:t>Otros medios</w:t>
            </w:r>
          </w:p>
        </w:tc>
        <w:tc>
          <w:tcPr>
            <w:tcW w:w="798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B7E1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47B0" w:rsidRPr="0080733F" w14:paraId="1C1B88C5" w14:textId="77777777" w:rsidTr="0080733F">
        <w:trPr>
          <w:gridBefore w:val="1"/>
          <w:cantSplit/>
        </w:trPr>
        <w:tc>
          <w:tcPr>
            <w:tcW w:w="1077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26AE4" w14:textId="77777777" w:rsidR="006647B0" w:rsidRPr="0080733F" w:rsidRDefault="006647B0" w:rsidP="000B67F2">
            <w:pPr>
              <w:spacing w:after="0" w:line="240" w:lineRule="auto"/>
              <w:rPr>
                <w:b/>
                <w:sz w:val="6"/>
              </w:rPr>
            </w:pPr>
          </w:p>
        </w:tc>
      </w:tr>
      <w:tr w:rsidR="0080733F" w:rsidRPr="008C23A5" w14:paraId="1A261D14" w14:textId="77777777" w:rsidTr="004304C0">
        <w:trPr>
          <w:gridBefore w:val="1"/>
          <w:cantSplit/>
        </w:trPr>
        <w:tc>
          <w:tcPr>
            <w:tcW w:w="10774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9C2B" w14:textId="77777777" w:rsidR="0080733F" w:rsidRPr="008C23A5" w:rsidRDefault="0080733F" w:rsidP="000B67F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5.DATOS DE LA ACTUACIÓN</w:t>
            </w:r>
          </w:p>
        </w:tc>
      </w:tr>
      <w:tr w:rsidR="0080733F" w:rsidRPr="008C23A5" w14:paraId="782686B1" w14:textId="77777777" w:rsidTr="004304C0">
        <w:trPr>
          <w:gridBefore w:val="1"/>
          <w:cantSplit/>
          <w:trHeight w:val="259"/>
        </w:trPr>
        <w:tc>
          <w:tcPr>
            <w:tcW w:w="240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3A9E" w14:textId="77777777" w:rsidR="0080733F" w:rsidRPr="00D44F12" w:rsidRDefault="0080733F" w:rsidP="000B67F2">
            <w:pPr>
              <w:spacing w:after="0" w:line="240" w:lineRule="auto"/>
              <w:rPr>
                <w:b/>
                <w:sz w:val="20"/>
              </w:rPr>
            </w:pPr>
            <w:r w:rsidRPr="00D44F12">
              <w:rPr>
                <w:rFonts w:cs="Arial"/>
                <w:b/>
                <w:sz w:val="20"/>
              </w:rPr>
              <w:t xml:space="preserve"> </w:t>
            </w:r>
            <w:r w:rsidRPr="00AC2564">
              <w:rPr>
                <w:rFonts w:cs="Arial"/>
                <w:i/>
              </w:rPr>
              <w:t xml:space="preserve">Describa la reparación </w:t>
            </w:r>
            <w:r>
              <w:rPr>
                <w:rFonts w:cs="Arial"/>
                <w:i/>
              </w:rPr>
              <w:t xml:space="preserve">a </w:t>
            </w:r>
            <w:r w:rsidRPr="00AC2564">
              <w:rPr>
                <w:rFonts w:cs="Arial"/>
                <w:i/>
              </w:rPr>
              <w:t>efectuar:</w:t>
            </w:r>
          </w:p>
        </w:tc>
        <w:bookmarkStart w:id="0" w:name="Texto1"/>
        <w:tc>
          <w:tcPr>
            <w:tcW w:w="8372" w:type="dxa"/>
            <w:gridSpan w:val="5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739BA3" w14:textId="77777777" w:rsidR="0080733F" w:rsidRPr="008C23A5" w:rsidRDefault="0080733F" w:rsidP="000B67F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80733F" w:rsidRPr="008C23A5" w14:paraId="0599C042" w14:textId="77777777" w:rsidTr="004304C0">
        <w:trPr>
          <w:gridBefore w:val="1"/>
          <w:cantSplit/>
          <w:trHeight w:val="248"/>
        </w:trPr>
        <w:tc>
          <w:tcPr>
            <w:tcW w:w="2402" w:type="dxa"/>
            <w:gridSpan w:val="16"/>
            <w:vMerge/>
            <w:tcBorders>
              <w:top w:val="single" w:sz="4" w:space="0" w:color="B8CCE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2344" w14:textId="77777777" w:rsidR="0080733F" w:rsidRPr="008C23A5" w:rsidRDefault="0080733F" w:rsidP="000B67F2">
            <w:pPr>
              <w:jc w:val="right"/>
              <w:rPr>
                <w:sz w:val="20"/>
              </w:rPr>
            </w:pPr>
          </w:p>
        </w:tc>
        <w:tc>
          <w:tcPr>
            <w:tcW w:w="8372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F7E85C" w14:textId="77777777" w:rsidR="0080733F" w:rsidRPr="008C23A5" w:rsidRDefault="0080733F" w:rsidP="000B67F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0733F" w:rsidRPr="008C23A5" w14:paraId="59185798" w14:textId="77777777" w:rsidTr="004304C0">
        <w:trPr>
          <w:gridBefore w:val="1"/>
          <w:cantSplit/>
          <w:trHeight w:val="247"/>
        </w:trPr>
        <w:tc>
          <w:tcPr>
            <w:tcW w:w="2402" w:type="dxa"/>
            <w:gridSpan w:val="16"/>
            <w:vMerge/>
            <w:tcBorders>
              <w:top w:val="single" w:sz="4" w:space="0" w:color="B8CCE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453E" w14:textId="77777777" w:rsidR="0080733F" w:rsidRPr="00D44F12" w:rsidRDefault="0080733F" w:rsidP="000B67F2">
            <w:pPr>
              <w:spacing w:after="0" w:line="240" w:lineRule="auto"/>
              <w:jc w:val="right"/>
              <w:rPr>
                <w:rFonts w:cs="Arial"/>
                <w:i/>
                <w:sz w:val="20"/>
              </w:rPr>
            </w:pPr>
          </w:p>
        </w:tc>
        <w:tc>
          <w:tcPr>
            <w:tcW w:w="8372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4E3C" w14:textId="77777777" w:rsidR="0080733F" w:rsidRDefault="0080733F" w:rsidP="000B67F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647B0" w:rsidRPr="008C23A5" w14:paraId="19293B80" w14:textId="77777777" w:rsidTr="004304C0">
        <w:trPr>
          <w:gridBefore w:val="1"/>
          <w:cantSplit/>
        </w:trPr>
        <w:tc>
          <w:tcPr>
            <w:tcW w:w="10774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4F8B" w14:textId="77777777" w:rsidR="006647B0" w:rsidRPr="008C23A5" w:rsidRDefault="006647B0" w:rsidP="00903AAB">
            <w:pPr>
              <w:pStyle w:val="Textoindependiente"/>
              <w:jc w:val="center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IDENTIFICACIÓN DE LA UNIDAD DE ENTERRAMIENTO</w:t>
            </w:r>
          </w:p>
        </w:tc>
      </w:tr>
      <w:tr w:rsidR="006647B0" w:rsidRPr="008D7CDF" w14:paraId="23BD8691" w14:textId="77777777" w:rsidTr="0080733F">
        <w:trPr>
          <w:gridBefore w:val="1"/>
          <w:cantSplit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DC5339" w14:textId="77777777" w:rsidR="006647B0" w:rsidRPr="008D7CDF" w:rsidRDefault="006647B0" w:rsidP="000B67F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8D7CDF">
              <w:rPr>
                <w:rFonts w:cs="Arial"/>
                <w:b/>
                <w:color w:val="000000"/>
              </w:rPr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39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71949C" w14:textId="77777777" w:rsidR="006647B0" w:rsidRPr="008D7CDF" w:rsidRDefault="006647B0" w:rsidP="000B67F2">
            <w:pPr>
              <w:spacing w:after="0" w:line="240" w:lineRule="auto"/>
            </w:pPr>
            <w:r>
              <w:t>Sepultura</w:t>
            </w:r>
          </w:p>
        </w:tc>
        <w:tc>
          <w:tcPr>
            <w:tcW w:w="7984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1BE1" w14:textId="77777777" w:rsidR="006647B0" w:rsidRPr="008D7CDF" w:rsidRDefault="006647B0" w:rsidP="000B67F2">
            <w:pPr>
              <w:spacing w:after="0" w:line="240" w:lineRule="auto"/>
            </w:pPr>
          </w:p>
        </w:tc>
      </w:tr>
      <w:tr w:rsidR="006647B0" w:rsidRPr="008D7CDF" w14:paraId="5CD63B9B" w14:textId="77777777" w:rsidTr="0080733F">
        <w:trPr>
          <w:gridBefore w:val="1"/>
          <w:cantSplit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E03DDF" w14:textId="77777777" w:rsidR="006647B0" w:rsidRPr="008D7CDF" w:rsidRDefault="006647B0" w:rsidP="000B67F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8D7CDF">
              <w:rPr>
                <w:rFonts w:cs="Arial"/>
                <w:b/>
                <w:color w:val="000000"/>
              </w:rPr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39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B25BA6" w14:textId="77777777" w:rsidR="006647B0" w:rsidRPr="008D7CDF" w:rsidRDefault="006647B0" w:rsidP="000B67F2">
            <w:pPr>
              <w:spacing w:after="0" w:line="240" w:lineRule="auto"/>
            </w:pPr>
            <w:r>
              <w:t>Nicho</w:t>
            </w:r>
          </w:p>
        </w:tc>
        <w:tc>
          <w:tcPr>
            <w:tcW w:w="7984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954C" w14:textId="77777777" w:rsidR="006647B0" w:rsidRPr="008D7CDF" w:rsidRDefault="006647B0" w:rsidP="000B67F2">
            <w:pPr>
              <w:spacing w:after="0" w:line="240" w:lineRule="auto"/>
            </w:pPr>
          </w:p>
        </w:tc>
      </w:tr>
      <w:tr w:rsidR="006647B0" w:rsidRPr="008D7CDF" w14:paraId="71107D00" w14:textId="77777777" w:rsidTr="0080733F">
        <w:trPr>
          <w:gridBefore w:val="1"/>
          <w:cantSplit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B98F96" w14:textId="77777777" w:rsidR="006647B0" w:rsidRPr="008D7CDF" w:rsidRDefault="006647B0" w:rsidP="000B67F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8D7CDF">
              <w:rPr>
                <w:rFonts w:cs="Arial"/>
                <w:b/>
                <w:color w:val="000000"/>
              </w:rPr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39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C64502" w14:textId="77777777" w:rsidR="006647B0" w:rsidRPr="008D7CDF" w:rsidRDefault="006647B0" w:rsidP="000B67F2">
            <w:pPr>
              <w:spacing w:after="0" w:line="240" w:lineRule="auto"/>
            </w:pPr>
            <w:r>
              <w:t>Columbario</w:t>
            </w:r>
          </w:p>
        </w:tc>
        <w:tc>
          <w:tcPr>
            <w:tcW w:w="7984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3D8F" w14:textId="77777777" w:rsidR="006647B0" w:rsidRPr="008D7CDF" w:rsidRDefault="006647B0" w:rsidP="000B67F2">
            <w:pPr>
              <w:spacing w:after="0" w:line="240" w:lineRule="auto"/>
            </w:pPr>
          </w:p>
        </w:tc>
      </w:tr>
      <w:tr w:rsidR="006647B0" w:rsidRPr="008D7CDF" w14:paraId="211134A7" w14:textId="77777777" w:rsidTr="0080733F">
        <w:trPr>
          <w:gridBefore w:val="1"/>
          <w:cantSplit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9851FA" w14:textId="77777777" w:rsidR="006647B0" w:rsidRPr="008D7CDF" w:rsidRDefault="006647B0" w:rsidP="000B67F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8D7CDF">
              <w:rPr>
                <w:rFonts w:cs="Arial"/>
                <w:b/>
                <w:color w:val="000000"/>
              </w:rPr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39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8DA9BB" w14:textId="77777777" w:rsidR="006647B0" w:rsidRPr="008D7CDF" w:rsidRDefault="006647B0" w:rsidP="000B67F2">
            <w:pPr>
              <w:spacing w:after="0" w:line="240" w:lineRule="auto"/>
            </w:pPr>
            <w:r>
              <w:t>Cinerario</w:t>
            </w:r>
          </w:p>
        </w:tc>
        <w:tc>
          <w:tcPr>
            <w:tcW w:w="7984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3077" w14:textId="77777777" w:rsidR="006647B0" w:rsidRPr="008D7CDF" w:rsidRDefault="006647B0" w:rsidP="000B67F2">
            <w:pPr>
              <w:spacing w:after="0" w:line="240" w:lineRule="auto"/>
            </w:pPr>
          </w:p>
        </w:tc>
      </w:tr>
      <w:tr w:rsidR="0080733F" w:rsidRPr="008D7CDF" w14:paraId="12D61F2F" w14:textId="77777777" w:rsidTr="004304C0">
        <w:trPr>
          <w:gridBefore w:val="1"/>
          <w:cantSplit/>
        </w:trPr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A20B" w14:textId="77777777" w:rsidR="006647B0" w:rsidRPr="008D7CDF" w:rsidRDefault="006647B0" w:rsidP="000B67F2">
            <w:pPr>
              <w:spacing w:after="0" w:line="240" w:lineRule="auto"/>
            </w:pPr>
            <w:r>
              <w:t>Número:</w:t>
            </w:r>
          </w:p>
        </w:tc>
        <w:tc>
          <w:tcPr>
            <w:tcW w:w="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3C64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8B3C" w14:textId="77777777" w:rsidR="006647B0" w:rsidRPr="008D7CDF" w:rsidRDefault="006647B0" w:rsidP="000B67F2">
            <w:pPr>
              <w:spacing w:after="0" w:line="240" w:lineRule="auto"/>
            </w:pPr>
            <w:r>
              <w:t>Fila: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84DF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0D18" w14:textId="77777777" w:rsidR="006647B0" w:rsidRPr="008D7CDF" w:rsidRDefault="006647B0" w:rsidP="000B67F2">
            <w:pPr>
              <w:spacing w:after="0" w:line="240" w:lineRule="auto"/>
            </w:pPr>
            <w:r>
              <w:t>Cuartel/Panel: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2066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91E4" w14:textId="77777777" w:rsidR="006647B0" w:rsidRPr="008D7CDF" w:rsidRDefault="006647B0" w:rsidP="000B67F2">
            <w:pPr>
              <w:spacing w:after="0" w:line="240" w:lineRule="auto"/>
            </w:pPr>
            <w:r>
              <w:t>Zona:</w:t>
            </w:r>
          </w:p>
        </w:tc>
        <w:tc>
          <w:tcPr>
            <w:tcW w:w="37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B171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647B0" w:rsidRPr="0040798B" w14:paraId="614C5B54" w14:textId="77777777" w:rsidTr="0080733F">
        <w:trPr>
          <w:gridBefore w:val="1"/>
          <w:cantSplit/>
        </w:trPr>
        <w:tc>
          <w:tcPr>
            <w:tcW w:w="10774" w:type="dxa"/>
            <w:gridSpan w:val="6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770D77" w14:textId="77777777" w:rsidR="006647B0" w:rsidRPr="0040798B" w:rsidRDefault="006647B0" w:rsidP="000B67F2">
            <w:pPr>
              <w:spacing w:after="0" w:line="240" w:lineRule="auto"/>
              <w:rPr>
                <w:b/>
                <w:sz w:val="6"/>
              </w:rPr>
            </w:pPr>
          </w:p>
        </w:tc>
      </w:tr>
      <w:tr w:rsidR="0080733F" w:rsidRPr="00935FFD" w14:paraId="68533B97" w14:textId="77777777" w:rsidTr="0080733F">
        <w:trPr>
          <w:gridBefore w:val="1"/>
          <w:cantSplit/>
        </w:trPr>
        <w:tc>
          <w:tcPr>
            <w:tcW w:w="1077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8A232" w14:textId="77777777" w:rsidR="0080733F" w:rsidRPr="00F47FD8" w:rsidRDefault="0080733F" w:rsidP="000B67F2">
            <w:pPr>
              <w:spacing w:after="0" w:line="240" w:lineRule="auto"/>
              <w:jc w:val="both"/>
              <w:rPr>
                <w:b/>
                <w:szCs w:val="20"/>
                <w:u w:val="single"/>
              </w:rPr>
            </w:pPr>
          </w:p>
        </w:tc>
      </w:tr>
      <w:tr w:rsidR="0080733F" w:rsidRPr="00935FFD" w14:paraId="22057EAB" w14:textId="77777777" w:rsidTr="0080733F">
        <w:trPr>
          <w:gridBefore w:val="1"/>
          <w:cantSplit/>
        </w:trPr>
        <w:tc>
          <w:tcPr>
            <w:tcW w:w="1077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2117B" w14:textId="77777777" w:rsidR="0080733F" w:rsidRPr="00F47FD8" w:rsidRDefault="0080733F" w:rsidP="000B67F2">
            <w:pPr>
              <w:spacing w:after="0" w:line="240" w:lineRule="auto"/>
              <w:jc w:val="both"/>
              <w:rPr>
                <w:b/>
                <w:szCs w:val="20"/>
                <w:u w:val="single"/>
              </w:rPr>
            </w:pPr>
          </w:p>
        </w:tc>
      </w:tr>
      <w:tr w:rsidR="005340A8" w:rsidRPr="00935FFD" w14:paraId="19080CD8" w14:textId="77777777" w:rsidTr="0080733F">
        <w:trPr>
          <w:gridBefore w:val="1"/>
          <w:cantSplit/>
        </w:trPr>
        <w:tc>
          <w:tcPr>
            <w:tcW w:w="1077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A9020" w14:textId="77777777" w:rsidR="005340A8" w:rsidRPr="00F47FD8" w:rsidRDefault="005340A8" w:rsidP="000B67F2">
            <w:pPr>
              <w:spacing w:after="0" w:line="240" w:lineRule="auto"/>
              <w:jc w:val="both"/>
              <w:rPr>
                <w:b/>
                <w:szCs w:val="20"/>
                <w:u w:val="single"/>
              </w:rPr>
            </w:pPr>
          </w:p>
        </w:tc>
      </w:tr>
      <w:tr w:rsidR="005340A8" w:rsidRPr="00935FFD" w14:paraId="326197F0" w14:textId="77777777" w:rsidTr="0080733F">
        <w:trPr>
          <w:gridBefore w:val="1"/>
          <w:cantSplit/>
        </w:trPr>
        <w:tc>
          <w:tcPr>
            <w:tcW w:w="1077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1817E" w14:textId="77777777" w:rsidR="005340A8" w:rsidRPr="00F47FD8" w:rsidRDefault="005340A8" w:rsidP="000B67F2">
            <w:pPr>
              <w:spacing w:after="0" w:line="240" w:lineRule="auto"/>
              <w:jc w:val="both"/>
              <w:rPr>
                <w:b/>
                <w:szCs w:val="20"/>
                <w:u w:val="single"/>
              </w:rPr>
            </w:pPr>
          </w:p>
        </w:tc>
      </w:tr>
      <w:tr w:rsidR="005340A8" w:rsidRPr="00935FFD" w14:paraId="7CBA032C" w14:textId="77777777" w:rsidTr="0080733F">
        <w:trPr>
          <w:gridBefore w:val="1"/>
          <w:cantSplit/>
        </w:trPr>
        <w:tc>
          <w:tcPr>
            <w:tcW w:w="1077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6077B" w14:textId="77777777" w:rsidR="005340A8" w:rsidRPr="00F47FD8" w:rsidRDefault="005340A8" w:rsidP="000B67F2">
            <w:pPr>
              <w:spacing w:after="0" w:line="240" w:lineRule="auto"/>
              <w:jc w:val="both"/>
              <w:rPr>
                <w:b/>
                <w:szCs w:val="20"/>
                <w:u w:val="single"/>
              </w:rPr>
            </w:pPr>
          </w:p>
        </w:tc>
      </w:tr>
      <w:tr w:rsidR="0080733F" w:rsidRPr="00935FFD" w14:paraId="6E6A37BE" w14:textId="77777777" w:rsidTr="0080733F">
        <w:trPr>
          <w:gridBefore w:val="1"/>
          <w:cantSplit/>
        </w:trPr>
        <w:tc>
          <w:tcPr>
            <w:tcW w:w="1077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1793" w14:textId="77777777" w:rsidR="0080733F" w:rsidRPr="00F47FD8" w:rsidRDefault="0080733F" w:rsidP="000B67F2">
            <w:pPr>
              <w:spacing w:after="0" w:line="240" w:lineRule="auto"/>
              <w:jc w:val="both"/>
              <w:rPr>
                <w:b/>
                <w:szCs w:val="20"/>
                <w:u w:val="single"/>
              </w:rPr>
            </w:pPr>
          </w:p>
        </w:tc>
      </w:tr>
      <w:tr w:rsidR="00903AAB" w:rsidRPr="008C23A5" w14:paraId="4578CE43" w14:textId="77777777" w:rsidTr="004304C0">
        <w:trPr>
          <w:gridBefore w:val="1"/>
          <w:cantSplit/>
        </w:trPr>
        <w:tc>
          <w:tcPr>
            <w:tcW w:w="10774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6FF4" w14:textId="77777777" w:rsidR="00903AAB" w:rsidRPr="008C23A5" w:rsidRDefault="00903AAB" w:rsidP="000B67F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6.DOCUMENTACIÓN APORTADA</w:t>
            </w:r>
          </w:p>
        </w:tc>
      </w:tr>
      <w:tr w:rsidR="00903AAB" w:rsidRPr="008C23A5" w14:paraId="46FE9E50" w14:textId="77777777" w:rsidTr="000B67F2">
        <w:trPr>
          <w:gridBefore w:val="1"/>
          <w:cantSplit/>
        </w:trPr>
        <w:tc>
          <w:tcPr>
            <w:tcW w:w="83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CC76" w14:textId="77777777" w:rsidR="00903AAB" w:rsidRPr="00075305" w:rsidRDefault="00903AAB" w:rsidP="000B67F2">
            <w:pPr>
              <w:spacing w:after="0" w:line="240" w:lineRule="auto"/>
              <w:jc w:val="center"/>
              <w:rPr>
                <w:rFonts w:cs="Arial"/>
              </w:rPr>
            </w:pPr>
            <w:r w:rsidRPr="00075305">
              <w:rPr>
                <w:rFonts w:cs="Arial"/>
              </w:rPr>
              <w:t>Tipo de documento</w:t>
            </w:r>
          </w:p>
        </w:tc>
        <w:tc>
          <w:tcPr>
            <w:tcW w:w="2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A8D4" w14:textId="77777777" w:rsidR="00903AAB" w:rsidRPr="006A7A20" w:rsidRDefault="00903AAB" w:rsidP="000B67F2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6A7A20">
              <w:rPr>
                <w:rFonts w:cs="Arial"/>
                <w:color w:val="000000"/>
              </w:rPr>
              <w:t>Se aporta en la solicitud</w:t>
            </w:r>
          </w:p>
        </w:tc>
      </w:tr>
      <w:tr w:rsidR="00903AAB" w:rsidRPr="008C23A5" w14:paraId="7E06DEC2" w14:textId="77777777" w:rsidTr="000B67F2">
        <w:trPr>
          <w:gridBefore w:val="1"/>
          <w:cantSplit/>
        </w:trPr>
        <w:tc>
          <w:tcPr>
            <w:tcW w:w="83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3FFA" w14:textId="77777777" w:rsidR="00903AAB" w:rsidRPr="00433879" w:rsidRDefault="00903AAB" w:rsidP="000B67F2">
            <w:pPr>
              <w:spacing w:after="0" w:line="240" w:lineRule="auto"/>
              <w:jc w:val="both"/>
            </w:pPr>
            <w:r w:rsidRPr="008D7CDF">
              <w:rPr>
                <w:rFonts w:ascii="Arial" w:hAnsi="Arial" w:cs="Arial"/>
              </w:rPr>
              <w:t>●</w:t>
            </w:r>
            <w:r>
              <w:rPr>
                <w:rFonts w:cs="Arial"/>
              </w:rPr>
              <w:t>F</w:t>
            </w:r>
            <w:r w:rsidRPr="006C45E9">
              <w:rPr>
                <w:rFonts w:cs="Arial"/>
              </w:rPr>
              <w:t xml:space="preserve">otocopia </w:t>
            </w:r>
            <w:r>
              <w:rPr>
                <w:rFonts w:cs="Arial"/>
              </w:rPr>
              <w:t xml:space="preserve">cotejada </w:t>
            </w:r>
            <w:r w:rsidRPr="006C45E9">
              <w:rPr>
                <w:rFonts w:cs="Arial"/>
              </w:rPr>
              <w:t>del título de concesión de la unidad de enterramiento (</w:t>
            </w:r>
            <w:r>
              <w:rPr>
                <w:rFonts w:cs="Arial"/>
              </w:rPr>
              <w:t>presentar o</w:t>
            </w:r>
            <w:r w:rsidRPr="006C45E9">
              <w:rPr>
                <w:rFonts w:cs="Arial"/>
              </w:rPr>
              <w:t>riginal y fotocopia para su cotejo).</w:t>
            </w:r>
          </w:p>
        </w:tc>
        <w:tc>
          <w:tcPr>
            <w:tcW w:w="2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164A" w14:textId="77777777" w:rsidR="00903AAB" w:rsidRPr="008D7CDF" w:rsidRDefault="00903AAB" w:rsidP="000B67F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8D7CDF">
              <w:rPr>
                <w:rFonts w:cs="Arial"/>
                <w:b/>
                <w:color w:val="000000"/>
              </w:rPr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EF730D" w:rsidRPr="008C23A5" w14:paraId="66CF91E5" w14:textId="77777777" w:rsidTr="000B67F2">
        <w:trPr>
          <w:gridBefore w:val="1"/>
          <w:cantSplit/>
        </w:trPr>
        <w:tc>
          <w:tcPr>
            <w:tcW w:w="83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BC6C" w14:textId="77777777" w:rsidR="00EF730D" w:rsidRPr="000B67F2" w:rsidRDefault="00EF730D" w:rsidP="000B67F2">
            <w:pPr>
              <w:spacing w:after="0" w:line="240" w:lineRule="auto"/>
              <w:jc w:val="both"/>
            </w:pPr>
            <w:r w:rsidRPr="000B67F2">
              <w:rPr>
                <w:rFonts w:cs="Arial"/>
              </w:rPr>
              <w:t xml:space="preserve">●Fotocopia cotejada </w:t>
            </w:r>
            <w:r w:rsidRPr="000B67F2">
              <w:rPr>
                <w:rFonts w:cs="Tahoma"/>
                <w:szCs w:val="17"/>
              </w:rPr>
              <w:t>del DNI (presentar original y fotocopia para su cotejo).</w:t>
            </w:r>
          </w:p>
        </w:tc>
        <w:tc>
          <w:tcPr>
            <w:tcW w:w="2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767D" w14:textId="77777777" w:rsidR="00EF730D" w:rsidRPr="008D7CDF" w:rsidRDefault="00EF730D" w:rsidP="000B67F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8D7CDF">
              <w:rPr>
                <w:rFonts w:cs="Arial"/>
                <w:b/>
                <w:color w:val="000000"/>
              </w:rPr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03AAB" w:rsidRPr="008C23A5" w14:paraId="2CF09EC8" w14:textId="77777777" w:rsidTr="000B67F2">
        <w:trPr>
          <w:gridBefore w:val="1"/>
          <w:cantSplit/>
        </w:trPr>
        <w:tc>
          <w:tcPr>
            <w:tcW w:w="83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DB07" w14:textId="77777777" w:rsidR="00903AAB" w:rsidRPr="000B67F2" w:rsidRDefault="00903AAB" w:rsidP="00EF730D">
            <w:pPr>
              <w:spacing w:after="0" w:line="240" w:lineRule="auto"/>
              <w:jc w:val="both"/>
            </w:pPr>
            <w:r w:rsidRPr="000B67F2">
              <w:rPr>
                <w:rFonts w:cs="Arial"/>
              </w:rPr>
              <w:t>●</w:t>
            </w:r>
            <w:r w:rsidR="00EF730D" w:rsidRPr="000B67F2">
              <w:rPr>
                <w:rFonts w:cs="Arial"/>
              </w:rPr>
              <w:t xml:space="preserve">Si el solicitante no es el titular de la sepultura deberá adjuntar autorización </w:t>
            </w:r>
            <w:proofErr w:type="gramStart"/>
            <w:r w:rsidR="00EF730D" w:rsidRPr="000B67F2">
              <w:rPr>
                <w:rFonts w:cs="Arial"/>
              </w:rPr>
              <w:t>del mismo</w:t>
            </w:r>
            <w:proofErr w:type="gramEnd"/>
            <w:r w:rsidR="00EF730D" w:rsidRPr="000B67F2">
              <w:rPr>
                <w:rFonts w:cs="Arial"/>
              </w:rPr>
              <w:t xml:space="preserve"> o autorización municipal.</w:t>
            </w:r>
          </w:p>
        </w:tc>
        <w:tc>
          <w:tcPr>
            <w:tcW w:w="2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7768" w14:textId="77777777" w:rsidR="00903AAB" w:rsidRPr="008D7CDF" w:rsidRDefault="00903AAB" w:rsidP="000B67F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8D7CDF">
              <w:rPr>
                <w:rFonts w:cs="Arial"/>
                <w:b/>
                <w:color w:val="000000"/>
              </w:rPr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03AAB" w:rsidRPr="008C23A5" w14:paraId="24ED8BFE" w14:textId="77777777" w:rsidTr="000B67F2">
        <w:trPr>
          <w:gridBefore w:val="1"/>
          <w:cantSplit/>
        </w:trPr>
        <w:tc>
          <w:tcPr>
            <w:tcW w:w="10774" w:type="dxa"/>
            <w:gridSpan w:val="66"/>
            <w:tcBorders>
              <w:top w:val="nil"/>
              <w:left w:val="nil"/>
              <w:bottom w:val="nil"/>
              <w:right w:val="nil"/>
            </w:tcBorders>
          </w:tcPr>
          <w:p w14:paraId="26083BDE" w14:textId="77777777" w:rsidR="00903AAB" w:rsidRPr="008C23A5" w:rsidRDefault="00903AAB" w:rsidP="000B67F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47B0" w:rsidRPr="00D33955" w14:paraId="166298F1" w14:textId="77777777" w:rsidTr="0080733F">
        <w:trPr>
          <w:gridBefore w:val="1"/>
          <w:cantSplit/>
        </w:trPr>
        <w:tc>
          <w:tcPr>
            <w:tcW w:w="434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82048AB" w14:textId="77777777" w:rsidR="006647B0" w:rsidRPr="00D33955" w:rsidRDefault="006647B0" w:rsidP="000B67F2">
            <w:pPr>
              <w:spacing w:after="0" w:line="240" w:lineRule="auto"/>
              <w:jc w:val="right"/>
              <w:rPr>
                <w:szCs w:val="20"/>
              </w:rPr>
            </w:pPr>
            <w:r w:rsidRPr="00D33955">
              <w:rPr>
                <w:szCs w:val="20"/>
              </w:rPr>
              <w:t>Alcobendas, 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90A735" w14:textId="77777777" w:rsidR="006647B0" w:rsidRPr="00D33955" w:rsidRDefault="006647B0" w:rsidP="000B67F2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6B62FC" w14:textId="77777777" w:rsidR="006647B0" w:rsidRPr="00D33955" w:rsidRDefault="006647B0" w:rsidP="000B67F2">
            <w:pPr>
              <w:spacing w:after="0" w:line="240" w:lineRule="auto"/>
              <w:rPr>
                <w:szCs w:val="20"/>
              </w:rPr>
            </w:pPr>
            <w:r w:rsidRPr="00D33955">
              <w:rPr>
                <w:szCs w:val="20"/>
              </w:rPr>
              <w:t>de</w:t>
            </w:r>
          </w:p>
        </w:tc>
        <w:tc>
          <w:tcPr>
            <w:tcW w:w="283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BC1495E" w14:textId="77777777" w:rsidR="006647B0" w:rsidRPr="00D33955" w:rsidRDefault="006647B0" w:rsidP="000B67F2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288399" w14:textId="77777777" w:rsidR="006647B0" w:rsidRPr="00D33955" w:rsidRDefault="006647B0" w:rsidP="000B67F2">
            <w:pPr>
              <w:spacing w:after="0" w:line="240" w:lineRule="auto"/>
              <w:rPr>
                <w:szCs w:val="20"/>
              </w:rPr>
            </w:pPr>
            <w:r w:rsidRPr="00D33955">
              <w:rPr>
                <w:szCs w:val="20"/>
              </w:rPr>
              <w:t>de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4D6683" w14:textId="77777777" w:rsidR="006647B0" w:rsidRPr="00D33955" w:rsidRDefault="006647B0" w:rsidP="000B67F2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647B0" w:rsidRPr="00D33955" w14:paraId="02AA499D" w14:textId="77777777" w:rsidTr="0080733F">
        <w:trPr>
          <w:gridBefore w:val="1"/>
          <w:cantSplit/>
        </w:trPr>
        <w:tc>
          <w:tcPr>
            <w:tcW w:w="10774" w:type="dxa"/>
            <w:gridSpan w:val="66"/>
            <w:tcBorders>
              <w:top w:val="nil"/>
              <w:left w:val="nil"/>
              <w:bottom w:val="nil"/>
              <w:right w:val="nil"/>
            </w:tcBorders>
          </w:tcPr>
          <w:p w14:paraId="5F9217DC" w14:textId="77777777" w:rsidR="006647B0" w:rsidRPr="0040798B" w:rsidRDefault="006647B0" w:rsidP="000B67F2">
            <w:pPr>
              <w:spacing w:after="0" w:line="240" w:lineRule="auto"/>
              <w:rPr>
                <w:sz w:val="6"/>
                <w:szCs w:val="20"/>
              </w:rPr>
            </w:pPr>
          </w:p>
        </w:tc>
      </w:tr>
      <w:tr w:rsidR="006647B0" w:rsidRPr="00D33955" w14:paraId="66D80101" w14:textId="77777777" w:rsidTr="0080733F">
        <w:trPr>
          <w:gridAfter w:val="1"/>
          <w:cantSplit/>
          <w:trHeight w:val="1324"/>
        </w:trPr>
        <w:tc>
          <w:tcPr>
            <w:tcW w:w="6653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6B4B8" w14:textId="77777777" w:rsidR="006647B0" w:rsidRPr="00D33955" w:rsidRDefault="006647B0" w:rsidP="000B67F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412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E8E4" w14:textId="77777777" w:rsidR="006647B0" w:rsidRDefault="006647B0" w:rsidP="000B67F2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54F6287A" w14:textId="77777777" w:rsidR="006647B0" w:rsidRPr="00D33955" w:rsidRDefault="006647B0" w:rsidP="000B67F2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027BAC43" w14:textId="77777777" w:rsidR="006647B0" w:rsidRPr="00D33955" w:rsidRDefault="006647B0" w:rsidP="000B67F2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5D8C34F2" w14:textId="77777777" w:rsidR="006647B0" w:rsidRPr="00D33955" w:rsidRDefault="006647B0" w:rsidP="000B67F2">
            <w:pPr>
              <w:spacing w:after="0" w:line="240" w:lineRule="auto"/>
              <w:jc w:val="center"/>
              <w:rPr>
                <w:szCs w:val="20"/>
              </w:rPr>
            </w:pPr>
            <w:r w:rsidRPr="00D33955">
              <w:rPr>
                <w:rFonts w:cs="Arial"/>
                <w:b/>
              </w:rPr>
              <w:t xml:space="preserve">Firma </w:t>
            </w:r>
          </w:p>
        </w:tc>
      </w:tr>
      <w:tr w:rsidR="006647B0" w:rsidRPr="008C23A5" w14:paraId="34E2229A" w14:textId="77777777" w:rsidTr="0080733F">
        <w:trPr>
          <w:gridAfter w:val="1"/>
          <w:cantSplit/>
          <w:trHeight w:val="846"/>
        </w:trPr>
        <w:tc>
          <w:tcPr>
            <w:tcW w:w="1077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AB7316" w14:textId="77777777" w:rsidR="00EF730D" w:rsidRDefault="00EF730D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576ABFCC" w14:textId="77777777" w:rsidR="00DF7AD6" w:rsidRDefault="00DF7AD6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354CE6C7" w14:textId="77777777" w:rsidR="00DF7AD6" w:rsidRDefault="00DF7AD6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623E28D2" w14:textId="77777777" w:rsidR="00DF7AD6" w:rsidRDefault="00DF7AD6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05B0F9E7" w14:textId="77777777" w:rsidR="00DF7AD6" w:rsidRDefault="00DF7AD6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716FBED3" w14:textId="77777777" w:rsidR="00DF7AD6" w:rsidRDefault="00DF7AD6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66F88F6C" w14:textId="77777777" w:rsidR="00DF7AD6" w:rsidRDefault="00DF7AD6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68A31C4A" w14:textId="77777777" w:rsidR="00DF7AD6" w:rsidRDefault="00DF7AD6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54813EF7" w14:textId="77777777" w:rsidR="00DF7AD6" w:rsidRDefault="00DF7AD6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7D595BC6" w14:textId="77777777" w:rsidR="00DF7AD6" w:rsidRDefault="00DF7AD6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6822B729" w14:textId="77777777" w:rsidR="00DF7AD6" w:rsidRDefault="00DF7AD6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16D98008" w14:textId="77777777" w:rsidR="00DF7AD6" w:rsidRDefault="00DF7AD6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3111681B" w14:textId="77777777" w:rsidR="00DF7AD6" w:rsidRDefault="00DF7AD6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03D3AC4E" w14:textId="77777777" w:rsidR="00DF7AD6" w:rsidRDefault="00DF7AD6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6A85CD4D" w14:textId="77777777" w:rsidR="00DF7AD6" w:rsidRDefault="00DF7AD6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2A22002E" w14:textId="77777777" w:rsidR="00DF7AD6" w:rsidRDefault="00DF7AD6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756DAC31" w14:textId="77777777" w:rsidR="00DF7AD6" w:rsidRDefault="00DF7AD6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0B73B895" w14:textId="77777777" w:rsidR="00DF7AD6" w:rsidRDefault="00DF7AD6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717CEB71" w14:textId="77777777" w:rsidR="00DF7AD6" w:rsidRDefault="00DF7AD6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60613A8C" w14:textId="77777777" w:rsidR="00DF7AD6" w:rsidRDefault="00DF7AD6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0D0FE74D" w14:textId="77777777" w:rsidR="00DF7AD6" w:rsidRDefault="00DF7AD6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362931AA" w14:textId="77777777" w:rsidR="00DF7AD6" w:rsidRDefault="00DF7AD6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6563258A" w14:textId="77777777" w:rsidR="00DF7AD6" w:rsidRDefault="00DF7AD6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27A416B8" w14:textId="77777777" w:rsidR="00DF7AD6" w:rsidRDefault="00DF7AD6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5D0866C9" w14:textId="77777777" w:rsidR="00DF7AD6" w:rsidRDefault="00DF7AD6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265C13F9" w14:textId="77777777" w:rsidR="00DF7AD6" w:rsidRDefault="00DF7AD6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357700F6" w14:textId="77777777" w:rsidR="00EF730D" w:rsidRDefault="00EF730D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316CBE7A" w14:textId="77777777" w:rsidR="00EF730D" w:rsidRDefault="00EF730D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33D41162" w14:textId="77777777" w:rsidR="00EF730D" w:rsidRDefault="00EF730D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69ABA5E1" w14:textId="77777777" w:rsidR="00EF730D" w:rsidRDefault="00EF730D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tbl>
            <w:tblPr>
              <w:tblW w:w="490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4"/>
              <w:gridCol w:w="8392"/>
            </w:tblGrid>
            <w:tr w:rsidR="00DF7AD6" w14:paraId="33DDCEC3" w14:textId="77777777" w:rsidTr="004304C0">
              <w:trPr>
                <w:trHeight w:val="213"/>
              </w:trPr>
              <w:tc>
                <w:tcPr>
                  <w:tcW w:w="1806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9079B4D" w14:textId="77777777" w:rsidR="00DF7AD6" w:rsidRDefault="00DF7AD6">
                  <w:pPr>
                    <w:pStyle w:val="Prrafodelista"/>
                    <w:ind w:left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</w:rPr>
                    <w:t>INFORMACIÓN SOBRE PROTECCIÓN DE DATOS (REGLAMENTO EUROPEO 2016/679 de 27 abril de 2016)</w:t>
                  </w:r>
                </w:p>
              </w:tc>
            </w:tr>
            <w:tr w:rsidR="00DF7AD6" w14:paraId="7CD5154B" w14:textId="77777777" w:rsidTr="00DF7AD6">
              <w:trPr>
                <w:trHeight w:val="20"/>
              </w:trPr>
              <w:tc>
                <w:tcPr>
                  <w:tcW w:w="3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F51D6FF" w14:textId="77777777" w:rsidR="00DF7AD6" w:rsidRDefault="00DF7AD6">
                  <w:pPr>
                    <w:pStyle w:val="Prrafodelista"/>
                    <w:ind w:left="0" w:right="-70"/>
                    <w:jc w:val="both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Responsable:</w:t>
                  </w:r>
                </w:p>
              </w:tc>
              <w:tc>
                <w:tcPr>
                  <w:tcW w:w="14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1B1CB67" w14:textId="77777777" w:rsidR="00DF7AD6" w:rsidRDefault="00DF7AD6">
                  <w:pPr>
                    <w:pStyle w:val="Prrafodelista"/>
                    <w:ind w:left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</w:rPr>
                    <w:t>DIRECCIÓN GENERAL DE MEDIO AMBIENTE Y MANTENIMIENTO DE LA CIUDAD</w:t>
                  </w:r>
                </w:p>
              </w:tc>
            </w:tr>
            <w:tr w:rsidR="00DF7AD6" w14:paraId="590E782B" w14:textId="77777777" w:rsidTr="00DF7AD6">
              <w:trPr>
                <w:trHeight w:val="20"/>
              </w:trPr>
              <w:tc>
                <w:tcPr>
                  <w:tcW w:w="3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59EC726" w14:textId="77777777" w:rsidR="00DF7AD6" w:rsidRDefault="00DF7AD6">
                  <w:pPr>
                    <w:pStyle w:val="Prrafodelista"/>
                    <w:ind w:left="0" w:right="-70"/>
                    <w:jc w:val="both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Finalidad:</w:t>
                  </w:r>
                </w:p>
              </w:tc>
              <w:tc>
                <w:tcPr>
                  <w:tcW w:w="14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74ABBAC" w14:textId="77777777" w:rsidR="00DF7AD6" w:rsidRDefault="00DF7AD6">
                  <w:pPr>
                    <w:pStyle w:val="Prrafodelista"/>
                    <w:ind w:left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Gestión de enterramiento.</w:t>
                  </w:r>
                </w:p>
              </w:tc>
            </w:tr>
            <w:tr w:rsidR="00DF7AD6" w14:paraId="7DBB1190" w14:textId="77777777" w:rsidTr="00DF7AD6">
              <w:trPr>
                <w:trHeight w:val="20"/>
              </w:trPr>
              <w:tc>
                <w:tcPr>
                  <w:tcW w:w="3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B24FCCA" w14:textId="77777777" w:rsidR="00DF7AD6" w:rsidRDefault="00DF7AD6">
                  <w:pPr>
                    <w:pStyle w:val="Prrafodelista"/>
                    <w:ind w:left="0" w:right="-70"/>
                    <w:jc w:val="both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Legitimación:</w:t>
                  </w:r>
                </w:p>
              </w:tc>
              <w:tc>
                <w:tcPr>
                  <w:tcW w:w="14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5028BD3" w14:textId="77777777" w:rsidR="00DF7AD6" w:rsidRDefault="00DF7AD6">
                  <w:pPr>
                    <w:pStyle w:val="Prrafodelista"/>
                    <w:ind w:left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</w:rPr>
                    <w:t xml:space="preserve">Cumplimiento de una obligación legal del responsable del tratamiento. </w:t>
                  </w:r>
                </w:p>
              </w:tc>
            </w:tr>
            <w:tr w:rsidR="00DF7AD6" w14:paraId="2B0ED163" w14:textId="77777777" w:rsidTr="00DF7AD6">
              <w:trPr>
                <w:trHeight w:val="20"/>
              </w:trPr>
              <w:tc>
                <w:tcPr>
                  <w:tcW w:w="3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C9DC185" w14:textId="77777777" w:rsidR="00DF7AD6" w:rsidRDefault="00DF7AD6">
                  <w:pPr>
                    <w:pStyle w:val="Prrafodelista"/>
                    <w:ind w:left="0" w:right="-70"/>
                    <w:jc w:val="both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Destinatarios:</w:t>
                  </w:r>
                </w:p>
              </w:tc>
              <w:tc>
                <w:tcPr>
                  <w:tcW w:w="14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B15B6B4" w14:textId="77777777" w:rsidR="00DF7AD6" w:rsidRDefault="00DF7AD6">
                  <w:pPr>
                    <w:pStyle w:val="Prrafodelista"/>
                    <w:ind w:left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</w:rPr>
                    <w:t>No se cederán datos a terceros, salvo obligación legal.</w:t>
                  </w:r>
                </w:p>
              </w:tc>
            </w:tr>
            <w:tr w:rsidR="00DF7AD6" w14:paraId="77DDE393" w14:textId="77777777" w:rsidTr="00DF7AD6">
              <w:trPr>
                <w:trHeight w:val="20"/>
              </w:trPr>
              <w:tc>
                <w:tcPr>
                  <w:tcW w:w="3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2838D11" w14:textId="77777777" w:rsidR="00DF7AD6" w:rsidRDefault="00DF7AD6">
                  <w:pPr>
                    <w:pStyle w:val="Prrafodelista"/>
                    <w:ind w:left="0" w:right="-70"/>
                    <w:jc w:val="both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Derechos:</w:t>
                  </w:r>
                </w:p>
              </w:tc>
              <w:tc>
                <w:tcPr>
                  <w:tcW w:w="14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BC7B7AB" w14:textId="77777777" w:rsidR="00DF7AD6" w:rsidRDefault="00DF7AD6">
                  <w:pPr>
                    <w:pStyle w:val="Prrafodelista"/>
                    <w:ind w:left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</w:rPr>
                    <w:t>De acceso, rectificación, supresión, así como otros derechos, según se explica en la información adicional.</w:t>
                  </w:r>
                </w:p>
              </w:tc>
            </w:tr>
            <w:tr w:rsidR="00DF7AD6" w14:paraId="0682451C" w14:textId="77777777" w:rsidTr="00DF7AD6">
              <w:trPr>
                <w:trHeight w:val="20"/>
              </w:trPr>
              <w:tc>
                <w:tcPr>
                  <w:tcW w:w="3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670710C" w14:textId="77777777" w:rsidR="00DF7AD6" w:rsidRDefault="00DF7AD6">
                  <w:pPr>
                    <w:pStyle w:val="Prrafodelista"/>
                    <w:ind w:left="0" w:right="-70"/>
                    <w:jc w:val="both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Más información:</w:t>
                  </w:r>
                </w:p>
              </w:tc>
              <w:tc>
                <w:tcPr>
                  <w:tcW w:w="14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2AD8989" w14:textId="77777777" w:rsidR="00DF7AD6" w:rsidRDefault="00DF7AD6">
                  <w:pPr>
                    <w:pStyle w:val="Prrafodelista"/>
                    <w:ind w:left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</w:rPr>
                    <w:t>Apartado “Aquí Protegemos tus Datos”</w:t>
                  </w:r>
                  <w:r>
                    <w:rPr>
                      <w:rFonts w:ascii="Gill Sans" w:hAnsi="Gill Sans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de la web municipal: </w:t>
                  </w:r>
                  <w:hyperlink r:id="rId8" w:history="1">
                    <w:r>
                      <w:rPr>
                        <w:rStyle w:val="Hipervnculo"/>
                        <w:sz w:val="20"/>
                        <w:szCs w:val="20"/>
                      </w:rPr>
                      <w:t>www.alcobendas.org</w:t>
                    </w:r>
                  </w:hyperlink>
                </w:p>
              </w:tc>
            </w:tr>
          </w:tbl>
          <w:p w14:paraId="4EA1EBDB" w14:textId="77777777" w:rsidR="006647B0" w:rsidRPr="008C23A5" w:rsidRDefault="00F1761D" w:rsidP="000B67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1761D">
              <w:rPr>
                <w:rFonts w:cs="Arial"/>
                <w:i/>
                <w:iCs/>
                <w:sz w:val="16"/>
                <w:szCs w:val="16"/>
              </w:rPr>
              <w:t>.</w:t>
            </w:r>
          </w:p>
        </w:tc>
      </w:tr>
    </w:tbl>
    <w:p w14:paraId="625632F4" w14:textId="77777777" w:rsidR="002F49D9" w:rsidRDefault="002F49D9" w:rsidP="00534EB1"/>
    <w:sectPr w:rsidR="002F49D9" w:rsidSect="0082250A">
      <w:headerReference w:type="default" r:id="rId9"/>
      <w:footerReference w:type="default" r:id="rId10"/>
      <w:pgSz w:w="11906" w:h="16838" w:code="9"/>
      <w:pgMar w:top="851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80FC5" w14:textId="77777777" w:rsidR="00062F4D" w:rsidRDefault="00062F4D" w:rsidP="00CC67D2">
      <w:pPr>
        <w:spacing w:after="0" w:line="240" w:lineRule="auto"/>
      </w:pPr>
      <w:r>
        <w:separator/>
      </w:r>
    </w:p>
  </w:endnote>
  <w:endnote w:type="continuationSeparator" w:id="0">
    <w:p w14:paraId="1FE3795C" w14:textId="77777777" w:rsidR="00062F4D" w:rsidRDefault="00062F4D" w:rsidP="00CC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5B028" w14:textId="77777777" w:rsidR="00903AAB" w:rsidRDefault="001A0C33" w:rsidP="00D33955">
    <w:pPr>
      <w:pStyle w:val="Piedepgina"/>
      <w:tabs>
        <w:tab w:val="clear" w:pos="8504"/>
      </w:tabs>
      <w:rPr>
        <w:b/>
        <w:szCs w:val="18"/>
      </w:rPr>
    </w:pPr>
    <w:r w:rsidRPr="00903AAB">
      <w:rPr>
        <w:szCs w:val="18"/>
      </w:rPr>
      <w:t xml:space="preserve">Página </w:t>
    </w:r>
    <w:r w:rsidRPr="00903AAB">
      <w:rPr>
        <w:b/>
        <w:szCs w:val="18"/>
      </w:rPr>
      <w:fldChar w:fldCharType="begin"/>
    </w:r>
    <w:r w:rsidRPr="00903AAB">
      <w:rPr>
        <w:b/>
        <w:szCs w:val="18"/>
      </w:rPr>
      <w:instrText>PAGE</w:instrText>
    </w:r>
    <w:r w:rsidRPr="00903AAB">
      <w:rPr>
        <w:b/>
        <w:szCs w:val="18"/>
      </w:rPr>
      <w:fldChar w:fldCharType="separate"/>
    </w:r>
    <w:r w:rsidR="00E84F07">
      <w:rPr>
        <w:b/>
        <w:noProof/>
        <w:szCs w:val="18"/>
      </w:rPr>
      <w:t>1</w:t>
    </w:r>
    <w:r w:rsidRPr="00903AAB">
      <w:rPr>
        <w:b/>
        <w:szCs w:val="18"/>
      </w:rPr>
      <w:fldChar w:fldCharType="end"/>
    </w:r>
    <w:r w:rsidRPr="00903AAB">
      <w:rPr>
        <w:szCs w:val="18"/>
      </w:rPr>
      <w:t xml:space="preserve"> de </w:t>
    </w:r>
    <w:r w:rsidRPr="00903AAB">
      <w:rPr>
        <w:b/>
        <w:szCs w:val="18"/>
      </w:rPr>
      <w:fldChar w:fldCharType="begin"/>
    </w:r>
    <w:r w:rsidRPr="00903AAB">
      <w:rPr>
        <w:b/>
        <w:szCs w:val="18"/>
      </w:rPr>
      <w:instrText>NUMPAGES</w:instrText>
    </w:r>
    <w:r w:rsidRPr="00903AAB">
      <w:rPr>
        <w:b/>
        <w:szCs w:val="18"/>
      </w:rPr>
      <w:fldChar w:fldCharType="separate"/>
    </w:r>
    <w:r w:rsidR="00E84F07">
      <w:rPr>
        <w:b/>
        <w:noProof/>
        <w:szCs w:val="18"/>
      </w:rPr>
      <w:t>2</w:t>
    </w:r>
    <w:r w:rsidRPr="00903AAB">
      <w:rPr>
        <w:b/>
        <w:szCs w:val="18"/>
      </w:rPr>
      <w:fldChar w:fldCharType="end"/>
    </w:r>
    <w:r w:rsidRPr="00903AAB">
      <w:rPr>
        <w:b/>
        <w:szCs w:val="18"/>
      </w:rPr>
      <w:t xml:space="preserve"> </w:t>
    </w:r>
  </w:p>
  <w:p w14:paraId="7CB3D149" w14:textId="074C246A" w:rsidR="00903AAB" w:rsidRPr="00903AAB" w:rsidRDefault="004304C0" w:rsidP="00903AAB">
    <w:pPr>
      <w:pStyle w:val="Piedepgina"/>
      <w:tabs>
        <w:tab w:val="clear" w:pos="8504"/>
      </w:tabs>
      <w:rPr>
        <w:szCs w:val="18"/>
      </w:rPr>
    </w:pPr>
    <w:r>
      <w:rPr>
        <w:szCs w:val="18"/>
      </w:rPr>
      <w:t>03/2021</w:t>
    </w:r>
    <w:r w:rsidR="00903AAB" w:rsidRPr="00903AAB">
      <w:rPr>
        <w:b/>
        <w:szCs w:val="18"/>
      </w:rPr>
      <w:tab/>
    </w:r>
    <w:r w:rsidR="00903AAB" w:rsidRPr="00903AAB">
      <w:rPr>
        <w:b/>
        <w:szCs w:val="18"/>
      </w:rPr>
      <w:tab/>
    </w:r>
    <w:r w:rsidR="00EF730D">
      <w:rPr>
        <w:b/>
        <w:szCs w:val="18"/>
      </w:rPr>
      <w:tab/>
    </w:r>
    <w:r w:rsidR="00EF730D">
      <w:rPr>
        <w:b/>
        <w:szCs w:val="18"/>
      </w:rPr>
      <w:tab/>
    </w:r>
    <w:r w:rsidR="00903AAB" w:rsidRPr="00903AAB">
      <w:rPr>
        <w:b/>
        <w:szCs w:val="18"/>
      </w:rPr>
      <w:tab/>
    </w:r>
    <w:r w:rsidR="00903AAB" w:rsidRPr="00903AAB">
      <w:rPr>
        <w:szCs w:val="18"/>
      </w:rPr>
      <w:t>Mantenimiento (</w:t>
    </w:r>
    <w:r w:rsidR="00EF730D">
      <w:rPr>
        <w:szCs w:val="18"/>
      </w:rPr>
      <w:t>Cementerio</w:t>
    </w:r>
    <w:r w:rsidR="00903AAB" w:rsidRPr="00903AAB">
      <w:rPr>
        <w:szCs w:val="18"/>
      </w:rPr>
      <w:t xml:space="preserve">) </w:t>
    </w:r>
    <w:r w:rsidR="00903AAB" w:rsidRPr="00903AAB">
      <w:rPr>
        <w:b/>
        <w:sz w:val="24"/>
        <w:szCs w:val="18"/>
      </w:rPr>
      <w:t>M</w:t>
    </w:r>
    <w:r w:rsidR="005340A8">
      <w:rPr>
        <w:b/>
        <w:sz w:val="24"/>
        <w:szCs w:val="18"/>
      </w:rPr>
      <w:t>N</w:t>
    </w:r>
    <w:r w:rsidR="00903AAB" w:rsidRPr="00903AAB">
      <w:rPr>
        <w:b/>
        <w:sz w:val="24"/>
        <w:szCs w:val="18"/>
      </w:rPr>
      <w:t>02</w:t>
    </w:r>
  </w:p>
  <w:p w14:paraId="1970C6CC" w14:textId="77777777" w:rsidR="001A0C33" w:rsidRPr="00903AAB" w:rsidRDefault="001A0C33" w:rsidP="00D33955">
    <w:pPr>
      <w:pStyle w:val="Piedepgina"/>
      <w:tabs>
        <w:tab w:val="clear" w:pos="8504"/>
      </w:tabs>
      <w:rPr>
        <w:szCs w:val="18"/>
      </w:rPr>
    </w:pPr>
  </w:p>
  <w:p w14:paraId="16873B88" w14:textId="77777777" w:rsidR="001A0C33" w:rsidRDefault="001A0C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83D74" w14:textId="77777777" w:rsidR="00062F4D" w:rsidRDefault="00062F4D" w:rsidP="00CC67D2">
      <w:pPr>
        <w:spacing w:after="0" w:line="240" w:lineRule="auto"/>
      </w:pPr>
      <w:r>
        <w:separator/>
      </w:r>
    </w:p>
  </w:footnote>
  <w:footnote w:type="continuationSeparator" w:id="0">
    <w:p w14:paraId="4F11D692" w14:textId="77777777" w:rsidR="00062F4D" w:rsidRDefault="00062F4D" w:rsidP="00CC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7B970" w14:textId="6FA00B67" w:rsidR="005340A8" w:rsidRDefault="005340A8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6EADADE" wp14:editId="14A7421D">
              <wp:simplePos x="0" y="0"/>
              <wp:positionH relativeFrom="column">
                <wp:posOffset>4194175</wp:posOffset>
              </wp:positionH>
              <wp:positionV relativeFrom="paragraph">
                <wp:posOffset>289560</wp:posOffset>
              </wp:positionV>
              <wp:extent cx="2447290" cy="300355"/>
              <wp:effectExtent l="12700" t="6350" r="6985" b="762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30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4ED386" w14:textId="2E08A2FF" w:rsidR="005340A8" w:rsidRDefault="005340A8" w:rsidP="005340A8">
                          <w:pPr>
                            <w:jc w:val="center"/>
                          </w:pPr>
                          <w:r>
                            <w:t>Reparación unidades de enterramiento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EADAD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0.25pt;margin-top:22.8pt;width:192.7pt;height:2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">
              <v:textbox>
                <w:txbxContent>
                  <w:p w14:paraId="3A4ED386" w14:textId="2E08A2FF" w:rsidR="005340A8" w:rsidRDefault="005340A8" w:rsidP="005340A8">
                    <w:pPr>
                      <w:jc w:val="center"/>
                    </w:pPr>
                    <w:r>
                      <w:t>Reparación unidades de enterramiento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52E0955B" wp14:editId="6D49612D">
          <wp:extent cx="1450975" cy="6946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3238A"/>
    <w:multiLevelType w:val="hybridMultilevel"/>
    <w:tmpl w:val="62968BB4"/>
    <w:lvl w:ilvl="0" w:tplc="42983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F5E11"/>
    <w:multiLevelType w:val="hybridMultilevel"/>
    <w:tmpl w:val="D82EF0AE"/>
    <w:lvl w:ilvl="0" w:tplc="1702E7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36F7F"/>
    <w:multiLevelType w:val="hybridMultilevel"/>
    <w:tmpl w:val="DAC8D3A8"/>
    <w:lvl w:ilvl="0" w:tplc="A3463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ood4FJB3b91Sz34qc1FoKReS7GNdb0Vo6hi1ULdHdxIN2Hchy3DpjHuwb0+8W8ksjSkrdIijeYB4SPapgREVg==" w:salt="D9/igDdtGFaZxinvrNToH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55"/>
    <w:rsid w:val="00006CE8"/>
    <w:rsid w:val="0001442B"/>
    <w:rsid w:val="00024D83"/>
    <w:rsid w:val="00030DF4"/>
    <w:rsid w:val="00033CD9"/>
    <w:rsid w:val="00034832"/>
    <w:rsid w:val="000524DD"/>
    <w:rsid w:val="00062CB8"/>
    <w:rsid w:val="00062F4D"/>
    <w:rsid w:val="000720A2"/>
    <w:rsid w:val="00076344"/>
    <w:rsid w:val="00076DD9"/>
    <w:rsid w:val="00082C65"/>
    <w:rsid w:val="000878A6"/>
    <w:rsid w:val="000A2211"/>
    <w:rsid w:val="000B67F2"/>
    <w:rsid w:val="000C052C"/>
    <w:rsid w:val="000C5C55"/>
    <w:rsid w:val="000C5F6E"/>
    <w:rsid w:val="000E6F15"/>
    <w:rsid w:val="000F6825"/>
    <w:rsid w:val="001119CE"/>
    <w:rsid w:val="00120166"/>
    <w:rsid w:val="0012274F"/>
    <w:rsid w:val="00154CE3"/>
    <w:rsid w:val="00190F6A"/>
    <w:rsid w:val="00191681"/>
    <w:rsid w:val="001A0C33"/>
    <w:rsid w:val="001A1CB4"/>
    <w:rsid w:val="001A6697"/>
    <w:rsid w:val="001B174F"/>
    <w:rsid w:val="001B3E28"/>
    <w:rsid w:val="001B497B"/>
    <w:rsid w:val="001D10A2"/>
    <w:rsid w:val="001D226D"/>
    <w:rsid w:val="001E0A27"/>
    <w:rsid w:val="001F5639"/>
    <w:rsid w:val="00206164"/>
    <w:rsid w:val="00244A3C"/>
    <w:rsid w:val="00250E3D"/>
    <w:rsid w:val="0025537D"/>
    <w:rsid w:val="0025611B"/>
    <w:rsid w:val="00290011"/>
    <w:rsid w:val="00296A59"/>
    <w:rsid w:val="002A0A2A"/>
    <w:rsid w:val="002A16B0"/>
    <w:rsid w:val="002A21A0"/>
    <w:rsid w:val="002D0E92"/>
    <w:rsid w:val="002F49D9"/>
    <w:rsid w:val="002F6A9D"/>
    <w:rsid w:val="002F7A4E"/>
    <w:rsid w:val="00353F11"/>
    <w:rsid w:val="003827E7"/>
    <w:rsid w:val="00384E18"/>
    <w:rsid w:val="00386515"/>
    <w:rsid w:val="00392203"/>
    <w:rsid w:val="003940BB"/>
    <w:rsid w:val="00395E4C"/>
    <w:rsid w:val="003C34D6"/>
    <w:rsid w:val="003C59ED"/>
    <w:rsid w:val="003C5C20"/>
    <w:rsid w:val="003D3F3F"/>
    <w:rsid w:val="003D710B"/>
    <w:rsid w:val="00416998"/>
    <w:rsid w:val="00425D61"/>
    <w:rsid w:val="004304C0"/>
    <w:rsid w:val="004601D9"/>
    <w:rsid w:val="00461D23"/>
    <w:rsid w:val="0046203E"/>
    <w:rsid w:val="00464FA5"/>
    <w:rsid w:val="00466E6D"/>
    <w:rsid w:val="0048498A"/>
    <w:rsid w:val="00496015"/>
    <w:rsid w:val="004A3156"/>
    <w:rsid w:val="004A5706"/>
    <w:rsid w:val="004B14A8"/>
    <w:rsid w:val="004C3761"/>
    <w:rsid w:val="004C7EE4"/>
    <w:rsid w:val="004D189E"/>
    <w:rsid w:val="004D50AE"/>
    <w:rsid w:val="00500550"/>
    <w:rsid w:val="00502165"/>
    <w:rsid w:val="0050305B"/>
    <w:rsid w:val="0051264B"/>
    <w:rsid w:val="00513BA4"/>
    <w:rsid w:val="005169BE"/>
    <w:rsid w:val="00516C7B"/>
    <w:rsid w:val="0052677B"/>
    <w:rsid w:val="00530FEC"/>
    <w:rsid w:val="005340A8"/>
    <w:rsid w:val="00534EB1"/>
    <w:rsid w:val="00540122"/>
    <w:rsid w:val="005473E4"/>
    <w:rsid w:val="005504F5"/>
    <w:rsid w:val="00560B94"/>
    <w:rsid w:val="005716B8"/>
    <w:rsid w:val="00584D04"/>
    <w:rsid w:val="00591F7A"/>
    <w:rsid w:val="005C7318"/>
    <w:rsid w:val="005D2FE4"/>
    <w:rsid w:val="005F5380"/>
    <w:rsid w:val="00611954"/>
    <w:rsid w:val="00647EEB"/>
    <w:rsid w:val="006556E5"/>
    <w:rsid w:val="00663334"/>
    <w:rsid w:val="006643B3"/>
    <w:rsid w:val="006647B0"/>
    <w:rsid w:val="006652E6"/>
    <w:rsid w:val="006715CF"/>
    <w:rsid w:val="006A3275"/>
    <w:rsid w:val="006A5ADC"/>
    <w:rsid w:val="006D6870"/>
    <w:rsid w:val="006E0E5D"/>
    <w:rsid w:val="006E29C4"/>
    <w:rsid w:val="00701E9F"/>
    <w:rsid w:val="00702D41"/>
    <w:rsid w:val="00703F82"/>
    <w:rsid w:val="00706453"/>
    <w:rsid w:val="00726727"/>
    <w:rsid w:val="00726B89"/>
    <w:rsid w:val="00731B2D"/>
    <w:rsid w:val="00764169"/>
    <w:rsid w:val="00767033"/>
    <w:rsid w:val="0077388F"/>
    <w:rsid w:val="0077618C"/>
    <w:rsid w:val="007A2F03"/>
    <w:rsid w:val="007F5853"/>
    <w:rsid w:val="007F781B"/>
    <w:rsid w:val="0080733F"/>
    <w:rsid w:val="008152C2"/>
    <w:rsid w:val="008203A2"/>
    <w:rsid w:val="0082250A"/>
    <w:rsid w:val="00841568"/>
    <w:rsid w:val="008451D5"/>
    <w:rsid w:val="0086070C"/>
    <w:rsid w:val="0086226B"/>
    <w:rsid w:val="0087002E"/>
    <w:rsid w:val="00885DAC"/>
    <w:rsid w:val="00897B27"/>
    <w:rsid w:val="008A6F47"/>
    <w:rsid w:val="008B1986"/>
    <w:rsid w:val="008B1A1D"/>
    <w:rsid w:val="008B5811"/>
    <w:rsid w:val="008C23A5"/>
    <w:rsid w:val="008D7CDF"/>
    <w:rsid w:val="008E1284"/>
    <w:rsid w:val="008E4DBF"/>
    <w:rsid w:val="00903AAB"/>
    <w:rsid w:val="009075C1"/>
    <w:rsid w:val="00914A97"/>
    <w:rsid w:val="0091590C"/>
    <w:rsid w:val="009179FD"/>
    <w:rsid w:val="009203EA"/>
    <w:rsid w:val="009240D9"/>
    <w:rsid w:val="009447E8"/>
    <w:rsid w:val="00974114"/>
    <w:rsid w:val="00996C7E"/>
    <w:rsid w:val="009A44D2"/>
    <w:rsid w:val="009A4810"/>
    <w:rsid w:val="009B05AE"/>
    <w:rsid w:val="009B1928"/>
    <w:rsid w:val="009C1966"/>
    <w:rsid w:val="009C3065"/>
    <w:rsid w:val="009C75D7"/>
    <w:rsid w:val="009D3355"/>
    <w:rsid w:val="009E5084"/>
    <w:rsid w:val="00A02AAC"/>
    <w:rsid w:val="00A06195"/>
    <w:rsid w:val="00A1258A"/>
    <w:rsid w:val="00A30766"/>
    <w:rsid w:val="00A46E85"/>
    <w:rsid w:val="00A60FB6"/>
    <w:rsid w:val="00A82898"/>
    <w:rsid w:val="00A83DA3"/>
    <w:rsid w:val="00A929D5"/>
    <w:rsid w:val="00A95084"/>
    <w:rsid w:val="00AA2AD9"/>
    <w:rsid w:val="00AB2494"/>
    <w:rsid w:val="00AB3E81"/>
    <w:rsid w:val="00AC2564"/>
    <w:rsid w:val="00AC2AB2"/>
    <w:rsid w:val="00AD11F0"/>
    <w:rsid w:val="00AE2C06"/>
    <w:rsid w:val="00AE762E"/>
    <w:rsid w:val="00AF7250"/>
    <w:rsid w:val="00B077E5"/>
    <w:rsid w:val="00B078B1"/>
    <w:rsid w:val="00B142BF"/>
    <w:rsid w:val="00B142C1"/>
    <w:rsid w:val="00B23C4F"/>
    <w:rsid w:val="00B4347D"/>
    <w:rsid w:val="00B50947"/>
    <w:rsid w:val="00B564C5"/>
    <w:rsid w:val="00B82A3B"/>
    <w:rsid w:val="00B92209"/>
    <w:rsid w:val="00B93B76"/>
    <w:rsid w:val="00B96495"/>
    <w:rsid w:val="00BA2086"/>
    <w:rsid w:val="00BA395C"/>
    <w:rsid w:val="00BA64F1"/>
    <w:rsid w:val="00BB495C"/>
    <w:rsid w:val="00BB68A9"/>
    <w:rsid w:val="00BD008D"/>
    <w:rsid w:val="00BE3276"/>
    <w:rsid w:val="00BE6E56"/>
    <w:rsid w:val="00C34C35"/>
    <w:rsid w:val="00C4022D"/>
    <w:rsid w:val="00C4347B"/>
    <w:rsid w:val="00C47BB0"/>
    <w:rsid w:val="00C53037"/>
    <w:rsid w:val="00C70B1F"/>
    <w:rsid w:val="00C86116"/>
    <w:rsid w:val="00C97AFB"/>
    <w:rsid w:val="00CA3E4C"/>
    <w:rsid w:val="00CA5198"/>
    <w:rsid w:val="00CB6BF8"/>
    <w:rsid w:val="00CC67D2"/>
    <w:rsid w:val="00CD1ABF"/>
    <w:rsid w:val="00CD2B28"/>
    <w:rsid w:val="00CD5832"/>
    <w:rsid w:val="00CE4177"/>
    <w:rsid w:val="00CE5D88"/>
    <w:rsid w:val="00CF095B"/>
    <w:rsid w:val="00D1059C"/>
    <w:rsid w:val="00D20C70"/>
    <w:rsid w:val="00D226BD"/>
    <w:rsid w:val="00D243B5"/>
    <w:rsid w:val="00D31D9E"/>
    <w:rsid w:val="00D33955"/>
    <w:rsid w:val="00D347C0"/>
    <w:rsid w:val="00D460B0"/>
    <w:rsid w:val="00D46F38"/>
    <w:rsid w:val="00D67439"/>
    <w:rsid w:val="00D76EC5"/>
    <w:rsid w:val="00D77562"/>
    <w:rsid w:val="00D80961"/>
    <w:rsid w:val="00D823D6"/>
    <w:rsid w:val="00D82C6B"/>
    <w:rsid w:val="00D86DB3"/>
    <w:rsid w:val="00DB17ED"/>
    <w:rsid w:val="00DD178C"/>
    <w:rsid w:val="00DF7AD6"/>
    <w:rsid w:val="00E001A6"/>
    <w:rsid w:val="00E1479F"/>
    <w:rsid w:val="00E254D0"/>
    <w:rsid w:val="00E32007"/>
    <w:rsid w:val="00E32764"/>
    <w:rsid w:val="00E3746F"/>
    <w:rsid w:val="00E43FD0"/>
    <w:rsid w:val="00E445E0"/>
    <w:rsid w:val="00E4568D"/>
    <w:rsid w:val="00E51446"/>
    <w:rsid w:val="00E54972"/>
    <w:rsid w:val="00E66357"/>
    <w:rsid w:val="00E849A8"/>
    <w:rsid w:val="00E84F07"/>
    <w:rsid w:val="00EB126E"/>
    <w:rsid w:val="00EF499D"/>
    <w:rsid w:val="00EF730D"/>
    <w:rsid w:val="00F1761D"/>
    <w:rsid w:val="00F17899"/>
    <w:rsid w:val="00F461DF"/>
    <w:rsid w:val="00F60712"/>
    <w:rsid w:val="00F86455"/>
    <w:rsid w:val="00F928F0"/>
    <w:rsid w:val="00F95D3A"/>
    <w:rsid w:val="00FB6EB3"/>
    <w:rsid w:val="00FD543F"/>
    <w:rsid w:val="00FE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FF36B"/>
  <w15:chartTrackingRefBased/>
  <w15:docId w15:val="{9ED783AA-7F0A-41B1-8A23-032634E4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8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2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rsid w:val="0039220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392203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3746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E3746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19CE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C67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C67D2"/>
    <w:rPr>
      <w:sz w:val="22"/>
      <w:szCs w:val="22"/>
      <w:lang w:eastAsia="en-US"/>
    </w:rPr>
  </w:style>
  <w:style w:type="character" w:styleId="Textodelmarcadordeposicin">
    <w:name w:val="Placeholder Text"/>
    <w:uiPriority w:val="99"/>
    <w:semiHidden/>
    <w:rsid w:val="009C75D7"/>
    <w:rPr>
      <w:color w:val="808080"/>
    </w:rPr>
  </w:style>
  <w:style w:type="character" w:styleId="Hipervnculo">
    <w:name w:val="Hyperlink"/>
    <w:uiPriority w:val="99"/>
    <w:semiHidden/>
    <w:unhideWhenUsed/>
    <w:rsid w:val="00DF7AD6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DF7AD6"/>
    <w:pPr>
      <w:spacing w:after="0" w:line="240" w:lineRule="auto"/>
      <w:ind w:left="720"/>
    </w:pPr>
    <w:rPr>
      <w:rFonts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obenda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053277\Mis%20documentos\CARLOS\URBAN&#205;STIC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CBCF3-6F54-4E39-8E1A-60A8DDA5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URBANÍSTICAS.dotx</Template>
  <TotalTime>2</TotalTime>
  <Pages>2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3354</CharactersWithSpaces>
  <SharedDoc>false</SharedDoc>
  <HLinks>
    <vt:vector size="6" baseType="variant">
      <vt:variant>
        <vt:i4>3604521</vt:i4>
      </vt:variant>
      <vt:variant>
        <vt:i4>203</vt:i4>
      </vt:variant>
      <vt:variant>
        <vt:i4>0</vt:i4>
      </vt:variant>
      <vt:variant>
        <vt:i4>5</vt:i4>
      </vt:variant>
      <vt:variant>
        <vt:lpwstr>http://www.alcobendas.org/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u053277</dc:creator>
  <cp:keywords/>
  <cp:lastModifiedBy>CARLOS SIMON MARTINEZ</cp:lastModifiedBy>
  <cp:revision>4</cp:revision>
  <cp:lastPrinted>2016-11-09T11:10:00Z</cp:lastPrinted>
  <dcterms:created xsi:type="dcterms:W3CDTF">2021-11-17T10:24:00Z</dcterms:created>
  <dcterms:modified xsi:type="dcterms:W3CDTF">2021-11-17T10:25:00Z</dcterms:modified>
</cp:coreProperties>
</file>