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8845D" w14:textId="77777777" w:rsidR="0093043C" w:rsidRDefault="0093043C">
      <w:pPr>
        <w:pStyle w:val="Standard"/>
        <w:rPr>
          <w:sz w:val="16"/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431"/>
        <w:gridCol w:w="330"/>
        <w:gridCol w:w="737"/>
        <w:gridCol w:w="195"/>
        <w:gridCol w:w="844"/>
        <w:gridCol w:w="1075"/>
        <w:gridCol w:w="324"/>
        <w:gridCol w:w="578"/>
        <w:gridCol w:w="666"/>
        <w:gridCol w:w="845"/>
        <w:gridCol w:w="177"/>
        <w:gridCol w:w="107"/>
        <w:gridCol w:w="819"/>
        <w:gridCol w:w="599"/>
        <w:gridCol w:w="435"/>
        <w:gridCol w:w="844"/>
        <w:gridCol w:w="989"/>
      </w:tblGrid>
      <w:tr w:rsidR="0093043C" w14:paraId="420CB6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65ABCDF" w14:textId="77777777" w:rsidR="0093043C" w:rsidRDefault="00F041E4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DATOS DE LA ASOCIACIÓN</w:t>
            </w:r>
          </w:p>
        </w:tc>
      </w:tr>
      <w:tr w:rsidR="0093043C" w14:paraId="769EDF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6C97" w14:textId="77777777" w:rsidR="0093043C" w:rsidRDefault="00F041E4"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5594" w:type="dxa"/>
            <w:gridSpan w:val="9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CDB2" w14:textId="77777777" w:rsidR="0093043C" w:rsidRDefault="00930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14C8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Nº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Registro M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24CE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  </w:t>
            </w:r>
          </w:p>
        </w:tc>
      </w:tr>
      <w:tr w:rsidR="0093043C" w14:paraId="044275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0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BA85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7296" w:type="dxa"/>
            <w:gridSpan w:val="1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6E8A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  </w:t>
            </w:r>
          </w:p>
        </w:tc>
        <w:tc>
          <w:tcPr>
            <w:tcW w:w="43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5F07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608A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    </w:t>
            </w:r>
          </w:p>
        </w:tc>
      </w:tr>
      <w:tr w:rsidR="0093043C" w14:paraId="1A6F52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D5BA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E297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38029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Bloque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A5C5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6097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Escalera</w:t>
            </w:r>
          </w:p>
        </w:tc>
        <w:tc>
          <w:tcPr>
            <w:tcW w:w="90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5B86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CEEA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Piso</w:t>
            </w:r>
          </w:p>
        </w:tc>
        <w:tc>
          <w:tcPr>
            <w:tcW w:w="10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B96F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8ECE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Puerta</w:t>
            </w:r>
          </w:p>
        </w:tc>
        <w:tc>
          <w:tcPr>
            <w:tcW w:w="1034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753A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0205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4C64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</w:p>
        </w:tc>
      </w:tr>
      <w:tr w:rsidR="0093043C" w14:paraId="0BFF98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0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2463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Localidad</w:t>
            </w:r>
          </w:p>
        </w:tc>
        <w:tc>
          <w:tcPr>
            <w:tcW w:w="9564" w:type="dxa"/>
            <w:gridSpan w:val="1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BA36" w14:textId="77777777" w:rsidR="0093043C" w:rsidRDefault="009304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3043C" w14:paraId="71D273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0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6D9C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Provincia</w:t>
            </w:r>
          </w:p>
        </w:tc>
        <w:tc>
          <w:tcPr>
            <w:tcW w:w="5878" w:type="dxa"/>
            <w:gridSpan w:val="11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E4AC" w14:textId="77777777" w:rsidR="0093043C" w:rsidRDefault="009304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5CA6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0EB0" w14:textId="77777777" w:rsidR="0093043C" w:rsidRDefault="00F041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     </w:t>
            </w:r>
          </w:p>
        </w:tc>
      </w:tr>
      <w:tr w:rsidR="0093043C" w14:paraId="28C609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5939" w14:textId="77777777" w:rsidR="0093043C" w:rsidRDefault="00F041E4">
            <w:r>
              <w:rPr>
                <w:rFonts w:ascii="Arial" w:hAnsi="Arial" w:cs="Arial"/>
                <w:sz w:val="20"/>
                <w:szCs w:val="20"/>
                <w:lang w:val="es-ES"/>
              </w:rPr>
              <w:t>Tel</w:t>
            </w:r>
            <w:r>
              <w:rPr>
                <w:rFonts w:ascii="Arial" w:hAnsi="Arial" w:cs="Arial"/>
                <w:sz w:val="20"/>
                <w:szCs w:val="20"/>
              </w:rPr>
              <w:t>afoos</w:t>
            </w:r>
          </w:p>
        </w:tc>
        <w:tc>
          <w:tcPr>
            <w:tcW w:w="2438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B2CD" w14:textId="77777777" w:rsidR="0093043C" w:rsidRDefault="00930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4D2D" w14:textId="77777777" w:rsidR="0093043C" w:rsidRDefault="00930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5DA4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93043C" w14:paraId="11209521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27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66C9" w14:textId="77777777" w:rsidR="0093043C" w:rsidRDefault="00F041E4">
            <w:r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8497" w:type="dxa"/>
            <w:gridSpan w:val="14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1189" w14:textId="77777777" w:rsidR="0093043C" w:rsidRDefault="00F041E4"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2A05DD18" w14:textId="77777777" w:rsidR="0093043C" w:rsidRDefault="0093043C">
      <w:pPr>
        <w:pStyle w:val="Standard"/>
        <w:rPr>
          <w:sz w:val="14"/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161"/>
        <w:gridCol w:w="771"/>
        <w:gridCol w:w="844"/>
        <w:gridCol w:w="1075"/>
        <w:gridCol w:w="853"/>
        <w:gridCol w:w="49"/>
        <w:gridCol w:w="666"/>
        <w:gridCol w:w="1022"/>
        <w:gridCol w:w="44"/>
        <w:gridCol w:w="147"/>
        <w:gridCol w:w="57"/>
        <w:gridCol w:w="678"/>
        <w:gridCol w:w="165"/>
        <w:gridCol w:w="290"/>
        <w:gridCol w:w="578"/>
        <w:gridCol w:w="844"/>
        <w:gridCol w:w="989"/>
      </w:tblGrid>
      <w:tr w:rsidR="0093043C" w14:paraId="14BD26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DFFADD9" w14:textId="77777777" w:rsidR="0093043C" w:rsidRDefault="00F041E4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DATOS </w:t>
            </w:r>
            <w:r>
              <w:rPr>
                <w:b/>
                <w:bCs/>
                <w:sz w:val="20"/>
                <w:szCs w:val="20"/>
                <w:lang w:val="es-ES"/>
              </w:rPr>
              <w:t>REPRESENTANTE DE LA ASOCIACIÓN</w:t>
            </w:r>
          </w:p>
        </w:tc>
      </w:tr>
      <w:tr w:rsidR="0093043C" w14:paraId="6BA62C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B129" w14:textId="77777777" w:rsidR="0093043C" w:rsidRDefault="00F041E4"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5815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4849" w14:textId="77777777" w:rsidR="0093043C" w:rsidRDefault="00930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02EC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C884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93043C" w14:paraId="78FB0B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1435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52" w:type="dxa"/>
            <w:gridSpan w:val="1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1C6E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865F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BF42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93043C" w14:paraId="5DA1FE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08F9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13A5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7CF5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7893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9ABB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90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F78A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297F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C819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548E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8D9A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0165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5F3A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3043C" w14:paraId="76F30E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B059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0AAA" w14:textId="77777777" w:rsidR="0093043C" w:rsidRDefault="009304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43C" w14:paraId="3C7420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94CC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62" w:type="dxa"/>
            <w:gridSpan w:val="11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526B" w14:textId="77777777" w:rsidR="0093043C" w:rsidRDefault="00930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9375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DF5F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3043C" w14:paraId="1B63BF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36D2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05EE" w14:textId="77777777" w:rsidR="0093043C" w:rsidRDefault="00930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6E07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3544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D20A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93043C" w14:paraId="60908F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DAE8" w14:textId="77777777" w:rsidR="0093043C" w:rsidRDefault="00F04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 </w:t>
            </w:r>
          </w:p>
        </w:tc>
        <w:tc>
          <w:tcPr>
            <w:tcW w:w="9072" w:type="dxa"/>
            <w:gridSpan w:val="16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DD89" w14:textId="77777777" w:rsidR="0093043C" w:rsidRDefault="00F041E4"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24E8E2A5" w14:textId="77777777" w:rsidR="0093043C" w:rsidRDefault="0093043C">
      <w:pPr>
        <w:pStyle w:val="Standard"/>
        <w:rPr>
          <w:sz w:val="16"/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93043C" w14:paraId="102648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54B9881" w14:textId="77777777" w:rsidR="0093043C" w:rsidRDefault="00F041E4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</w:tc>
      </w:tr>
      <w:tr w:rsidR="0093043C" w14:paraId="068398F8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2DF5" w14:textId="77777777" w:rsidR="0093043C" w:rsidRDefault="00F041E4">
            <w:pPr>
              <w:rPr>
                <w:rFonts w:ascii="Arial" w:hAnsi="Arial" w:cs="Arial"/>
                <w:sz w:val="18"/>
                <w:szCs w:val="20"/>
                <w:lang w:val="es"/>
              </w:rPr>
            </w:pPr>
            <w:r>
              <w:rPr>
                <w:rFonts w:ascii="Arial" w:hAnsi="Arial" w:cs="Arial"/>
                <w:sz w:val="18"/>
                <w:szCs w:val="20"/>
                <w:lang w:val="es"/>
              </w:rPr>
              <w:t xml:space="preserve">Que en nombre propio y en el de </w:t>
            </w:r>
            <w:r>
              <w:rPr>
                <w:rFonts w:ascii="Arial" w:hAnsi="Arial" w:cs="Arial"/>
                <w:sz w:val="18"/>
                <w:szCs w:val="20"/>
                <w:lang w:val="es"/>
              </w:rPr>
              <w:t>los demás socios de la Asociación y para dar cumplimiento a lo dispuesto en las BASES PARA LA CESIÓN DE ESPACIOS CASA DE LAS ASOCIACIONES: DESPACHOS Y ESPACIO DE ALMACENAJE, adjunta los siguientes documentos:</w:t>
            </w:r>
          </w:p>
          <w:p w14:paraId="539AE6EB" w14:textId="77777777" w:rsidR="0093043C" w:rsidRDefault="00F041E4">
            <w: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  <w:lang w:val="es-ES"/>
              </w:rPr>
              <w:t xml:space="preserve">Señalar los documentos que se adjuntan. No es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  <w:lang w:val="es-ES"/>
              </w:rPr>
              <w:t xml:space="preserve">necesario presentar los documentos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18"/>
                <w:szCs w:val="20"/>
                <w:lang w:val="es-ES"/>
              </w:rPr>
              <w:t>Nº</w:t>
            </w:r>
            <w:proofErr w:type="spellEnd"/>
            <w:r>
              <w:rPr>
                <w:rFonts w:ascii="Arial" w:hAnsi="Arial" w:cs="Arial"/>
                <w:i/>
                <w:color w:val="FF0000"/>
                <w:sz w:val="18"/>
                <w:szCs w:val="20"/>
                <w:lang w:val="es-ES"/>
              </w:rPr>
              <w:t xml:space="preserve"> 2, 3 y 4 si se han presentado en la convocatoria de subvención anual)</w:t>
            </w:r>
          </w:p>
          <w:p w14:paraId="7899BA2E" w14:textId="77777777" w:rsidR="0093043C" w:rsidRDefault="00F041E4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B3FADA" wp14:editId="73AB6232">
                      <wp:simplePos x="0" y="0"/>
                      <wp:positionH relativeFrom="column">
                        <wp:posOffset>70481</wp:posOffset>
                      </wp:positionH>
                      <wp:positionV relativeFrom="paragraph">
                        <wp:posOffset>31747</wp:posOffset>
                      </wp:positionV>
                      <wp:extent cx="90809" cy="90809"/>
                      <wp:effectExtent l="0" t="0" r="23491" b="23491"/>
                      <wp:wrapNone/>
                      <wp:docPr id="2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90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93AEA" id="Rectángulo 37" o:spid="_x0000_s1026" style="position:absolute;margin-left:5.55pt;margin-top:2.5pt;width:7.15pt;height:7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Instancia de solicitud  </w:t>
            </w:r>
          </w:p>
          <w:p w14:paraId="3C887DBB" w14:textId="77777777" w:rsidR="0093043C" w:rsidRDefault="00F041E4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E312AD" wp14:editId="725029B9">
                      <wp:simplePos x="0" y="0"/>
                      <wp:positionH relativeFrom="column">
                        <wp:posOffset>70481</wp:posOffset>
                      </wp:positionH>
                      <wp:positionV relativeFrom="paragraph">
                        <wp:posOffset>34920</wp:posOffset>
                      </wp:positionV>
                      <wp:extent cx="90809" cy="90809"/>
                      <wp:effectExtent l="0" t="0" r="23491" b="23491"/>
                      <wp:wrapNone/>
                      <wp:docPr id="3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90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A9D5F2" id="Rectángulo 35" o:spid="_x0000_s1026" style="position:absolute;margin-left:5.55pt;margin-top:2.75pt;width:7.15pt;height:7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Proyecto de actividades y presupuesto para el año en curso y memoria año anterior </w:t>
            </w:r>
          </w:p>
          <w:p w14:paraId="5B4C550F" w14:textId="77777777" w:rsidR="0093043C" w:rsidRDefault="00F041E4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5D84DD" wp14:editId="06BEC012">
                      <wp:simplePos x="0" y="0"/>
                      <wp:positionH relativeFrom="column">
                        <wp:posOffset>70481</wp:posOffset>
                      </wp:positionH>
                      <wp:positionV relativeFrom="paragraph">
                        <wp:posOffset>27944</wp:posOffset>
                      </wp:positionV>
                      <wp:extent cx="90809" cy="90809"/>
                      <wp:effectExtent l="0" t="0" r="23491" b="23491"/>
                      <wp:wrapNone/>
                      <wp:docPr id="4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90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67DD20" id="Rectángulo 33" o:spid="_x0000_s1026" style="position:absolute;margin-left:5.55pt;margin-top:2.2pt;width:7.15pt;height: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Certificación 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acreditativa del número de socios/as, etc.</w:t>
            </w:r>
          </w:p>
          <w:p w14:paraId="1A681065" w14:textId="77777777" w:rsidR="0093043C" w:rsidRDefault="00F041E4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DB2557" wp14:editId="18345A4B">
                      <wp:simplePos x="0" y="0"/>
                      <wp:positionH relativeFrom="column">
                        <wp:posOffset>70481</wp:posOffset>
                      </wp:positionH>
                      <wp:positionV relativeFrom="paragraph">
                        <wp:posOffset>57780</wp:posOffset>
                      </wp:positionV>
                      <wp:extent cx="90809" cy="90809"/>
                      <wp:effectExtent l="0" t="0" r="23491" b="23491"/>
                      <wp:wrapNone/>
                      <wp:docPr id="5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90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47B14" id="Rectángulo 32" o:spid="_x0000_s1026" style="position:absolute;margin-left:5.55pt;margin-top:4.55pt;width:7.15pt;height: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Declaración responsable obligaciones fiscales</w:t>
            </w:r>
          </w:p>
          <w:p w14:paraId="2549B468" w14:textId="77777777" w:rsidR="0093043C" w:rsidRDefault="00F041E4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78A100" wp14:editId="4DC547DA">
                      <wp:simplePos x="0" y="0"/>
                      <wp:positionH relativeFrom="column">
                        <wp:posOffset>70481</wp:posOffset>
                      </wp:positionH>
                      <wp:positionV relativeFrom="paragraph">
                        <wp:posOffset>67308</wp:posOffset>
                      </wp:positionV>
                      <wp:extent cx="90809" cy="90809"/>
                      <wp:effectExtent l="0" t="0" r="23491" b="23491"/>
                      <wp:wrapNone/>
                      <wp:docPr id="6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90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13F52A" id="Rectángulo 31" o:spid="_x0000_s1026" style="position:absolute;margin-left:5.55pt;margin-top:5.3pt;width:7.15pt;height:7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Declaración de uso de otros espacios municipales </w:t>
            </w:r>
          </w:p>
          <w:p w14:paraId="179AB8B9" w14:textId="77777777" w:rsidR="0093043C" w:rsidRDefault="00F041E4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6261A5" wp14:editId="6D48BC8C">
                      <wp:simplePos x="0" y="0"/>
                      <wp:positionH relativeFrom="column">
                        <wp:posOffset>70481</wp:posOffset>
                      </wp:positionH>
                      <wp:positionV relativeFrom="paragraph">
                        <wp:posOffset>59051</wp:posOffset>
                      </wp:positionV>
                      <wp:extent cx="90809" cy="90809"/>
                      <wp:effectExtent l="0" t="0" r="23491" b="23491"/>
                      <wp:wrapNone/>
                      <wp:docPr id="7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90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9B5BB5" id="Rectángulo 30" o:spid="_x0000_s1026" style="position:absolute;margin-left:5.55pt;margin-top:4.65pt;width:7.15pt;height:7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Descripción de las necesidades de uso del espacio solicitado y preferencia motivada de ubicación </w:t>
            </w:r>
          </w:p>
          <w:p w14:paraId="25AD5ADD" w14:textId="77777777" w:rsidR="0093043C" w:rsidRDefault="009304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3043C" w14:paraId="10B207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1901CEB" w14:textId="77777777" w:rsidR="0093043C" w:rsidRDefault="00F041E4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</w:tc>
      </w:tr>
      <w:tr w:rsidR="0093043C" w14:paraId="08FE8AF0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CFCC" w14:textId="77777777" w:rsidR="0093043C" w:rsidRDefault="0093043C">
            <w:pPr>
              <w:rPr>
                <w:rFonts w:ascii="Arial" w:hAnsi="Arial" w:cs="Arial"/>
                <w:sz w:val="14"/>
                <w:szCs w:val="20"/>
                <w:lang w:val="es-ES"/>
              </w:rPr>
            </w:pPr>
          </w:p>
          <w:p w14:paraId="516476D3" w14:textId="77777777" w:rsidR="0093043C" w:rsidRDefault="00F041E4"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Participar en la convocatoria de autorización de uso de: 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(Marcar la opción deseada)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</w:p>
          <w:p w14:paraId="162F5735" w14:textId="77777777" w:rsidR="0093043C" w:rsidRDefault="009304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1314041" w14:textId="77777777" w:rsidR="0093043C" w:rsidRDefault="00F041E4"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763D40" wp14:editId="4518736D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39374</wp:posOffset>
                      </wp:positionV>
                      <wp:extent cx="90809" cy="90809"/>
                      <wp:effectExtent l="0" t="0" r="23491" b="23491"/>
                      <wp:wrapNone/>
                      <wp:docPr id="8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90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9D5AE" id="Rectángulo 39" o:spid="_x0000_s1026" style="position:absolute;margin-left:135pt;margin-top:3.1pt;width:7.15pt;height:7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10F8C2" wp14:editId="64241459">
                      <wp:simplePos x="0" y="0"/>
                      <wp:positionH relativeFrom="column">
                        <wp:posOffset>3467103</wp:posOffset>
                      </wp:positionH>
                      <wp:positionV relativeFrom="paragraph">
                        <wp:posOffset>39374</wp:posOffset>
                      </wp:positionV>
                      <wp:extent cx="90809" cy="90809"/>
                      <wp:effectExtent l="0" t="0" r="23491" b="23491"/>
                      <wp:wrapNone/>
                      <wp:docPr id="9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90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531E07" id="Rectángulo 38" o:spid="_x0000_s1026" style="position:absolute;margin-left:273pt;margin-top:3.1pt;width:7.15pt;height:7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2D8D6C" wp14:editId="09974214">
                      <wp:simplePos x="0" y="0"/>
                      <wp:positionH relativeFrom="column">
                        <wp:posOffset>86996</wp:posOffset>
                      </wp:positionH>
                      <wp:positionV relativeFrom="paragraph">
                        <wp:posOffset>39374</wp:posOffset>
                      </wp:positionV>
                      <wp:extent cx="90809" cy="90809"/>
                      <wp:effectExtent l="0" t="0" r="23491" b="23491"/>
                      <wp:wrapNone/>
                      <wp:docPr id="1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90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E34C88" id="Rectángulo 40" o:spid="_x0000_s1026" style="position:absolute;margin-left:6.85pt;margin-top:3.1pt;width:7.15pt;height:7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Despacho                           Espacio de Almacenaje            Despacho y Espacio de almacenaje</w:t>
            </w:r>
          </w:p>
          <w:p w14:paraId="497AD9B3" w14:textId="77777777" w:rsidR="0093043C" w:rsidRDefault="009304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3043C" w14:paraId="257376F3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C3AC" w14:textId="77777777" w:rsidR="0093043C" w:rsidRDefault="0093043C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</w:tr>
    </w:tbl>
    <w:p w14:paraId="59A71D78" w14:textId="77777777" w:rsidR="0093043C" w:rsidRDefault="0093043C">
      <w:pPr>
        <w:pStyle w:val="Textoindependiente"/>
        <w:spacing w:line="276" w:lineRule="auto"/>
        <w:rPr>
          <w:b/>
          <w:bCs/>
          <w:sz w:val="20"/>
          <w:szCs w:val="20"/>
        </w:rPr>
      </w:pPr>
    </w:p>
    <w:p w14:paraId="7B227296" w14:textId="77777777" w:rsidR="0093043C" w:rsidRDefault="00F041E4">
      <w:pPr>
        <w:pStyle w:val="Textoindependiente"/>
        <w:spacing w:line="276" w:lineRule="auto"/>
      </w:pPr>
      <w:r>
        <w:rPr>
          <w:b/>
          <w:bCs/>
          <w:sz w:val="20"/>
          <w:szCs w:val="20"/>
        </w:rPr>
        <w:t>FIRMA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rFonts w:eastAsia="Andale Sans UI"/>
          <w:kern w:val="3"/>
          <w:sz w:val="20"/>
          <w:szCs w:val="20"/>
          <w:lang w:val="es-ES" w:eastAsia="en-US"/>
        </w:rPr>
        <w:t xml:space="preserve">Alcobendas, a </w:t>
      </w:r>
      <w:r>
        <w:rPr>
          <w:rFonts w:eastAsia="Andale Sans UI"/>
          <w:kern w:val="3"/>
          <w:sz w:val="20"/>
          <w:szCs w:val="20"/>
          <w:lang w:val="es-ES" w:eastAsia="en-US"/>
        </w:rPr>
        <w:t xml:space="preserve">                    de              202</w:t>
      </w:r>
    </w:p>
    <w:p w14:paraId="7392D734" w14:textId="77777777" w:rsidR="0093043C" w:rsidRDefault="0093043C">
      <w:pPr>
        <w:pStyle w:val="Textoindependiente"/>
        <w:spacing w:line="276" w:lineRule="auto"/>
        <w:rPr>
          <w:b/>
          <w:bCs/>
          <w:sz w:val="20"/>
          <w:szCs w:val="20"/>
        </w:rPr>
      </w:pPr>
    </w:p>
    <w:p w14:paraId="6356E9B0" w14:textId="77777777" w:rsidR="0093043C" w:rsidRDefault="0093043C">
      <w:pPr>
        <w:pStyle w:val="Textoindependiente"/>
        <w:spacing w:line="276" w:lineRule="auto"/>
        <w:rPr>
          <w:b/>
          <w:bCs/>
          <w:sz w:val="20"/>
          <w:szCs w:val="20"/>
        </w:rPr>
      </w:pPr>
    </w:p>
    <w:p w14:paraId="184FF243" w14:textId="77777777" w:rsidR="0093043C" w:rsidRDefault="0093043C">
      <w:pPr>
        <w:pStyle w:val="Textoindependiente"/>
        <w:spacing w:line="276" w:lineRule="auto"/>
        <w:rPr>
          <w:b/>
          <w:bCs/>
          <w:sz w:val="20"/>
          <w:szCs w:val="20"/>
        </w:rPr>
      </w:pPr>
    </w:p>
    <w:p w14:paraId="4E0DA857" w14:textId="77777777" w:rsidR="0093043C" w:rsidRDefault="0093043C">
      <w:pPr>
        <w:ind w:right="54"/>
        <w:jc w:val="both"/>
        <w:rPr>
          <w:i/>
          <w:iCs/>
          <w:color w:val="7F7F7F"/>
          <w:sz w:val="16"/>
          <w:szCs w:val="16"/>
          <w:lang w:val="es"/>
        </w:rPr>
      </w:pPr>
    </w:p>
    <w:p w14:paraId="7CFFEDB0" w14:textId="77777777" w:rsidR="0093043C" w:rsidRDefault="00F041E4">
      <w:pPr>
        <w:ind w:right="54"/>
        <w:jc w:val="both"/>
      </w:pPr>
      <w:r>
        <w:rPr>
          <w:i/>
          <w:iCs/>
          <w:color w:val="7F7F7F"/>
          <w:sz w:val="16"/>
          <w:szCs w:val="16"/>
          <w:lang w:val="es"/>
        </w:rPr>
        <w:t xml:space="preserve">En cumplimiento de los artículos 13 y 14 del </w:t>
      </w:r>
      <w:hyperlink r:id="rId7" w:history="1">
        <w:r>
          <w:rPr>
            <w:i/>
            <w:iCs/>
            <w:color w:val="7F7F7F"/>
            <w:sz w:val="16"/>
            <w:szCs w:val="16"/>
            <w:lang w:val="es"/>
          </w:rPr>
          <w:t>Reglamento Genera</w:t>
        </w:r>
        <w:r>
          <w:rPr>
            <w:i/>
            <w:iCs/>
            <w:color w:val="7F7F7F"/>
            <w:sz w:val="16"/>
            <w:szCs w:val="16"/>
            <w:lang w:val="es"/>
          </w:rPr>
          <w:t>l Europeo de Protección de Datos (UE) 2016/679, de 27 de abril de 2016</w:t>
        </w:r>
      </w:hyperlink>
      <w:r>
        <w:rPr>
          <w:i/>
          <w:iCs/>
          <w:color w:val="7F7F7F"/>
          <w:sz w:val="16"/>
          <w:szCs w:val="16"/>
          <w:lang w:val="es"/>
        </w:rPr>
        <w:t xml:space="preserve">, le informamos de las características </w:t>
      </w:r>
      <w:proofErr w:type="gramStart"/>
      <w:r>
        <w:rPr>
          <w:i/>
          <w:iCs/>
          <w:color w:val="7F7F7F"/>
          <w:sz w:val="16"/>
          <w:szCs w:val="16"/>
          <w:lang w:val="es"/>
        </w:rPr>
        <w:t>del  tratamiento</w:t>
      </w:r>
      <w:proofErr w:type="gramEnd"/>
      <w:r>
        <w:rPr>
          <w:i/>
          <w:iCs/>
          <w:color w:val="7F7F7F"/>
          <w:sz w:val="16"/>
          <w:szCs w:val="16"/>
          <w:lang w:val="es"/>
        </w:rPr>
        <w:t xml:space="preserve"> de los datos personales recogidos:</w:t>
      </w:r>
    </w:p>
    <w:p w14:paraId="014E8236" w14:textId="77777777" w:rsidR="0093043C" w:rsidRDefault="00F041E4">
      <w:pPr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CEA494" wp14:editId="348C74CB">
                <wp:simplePos x="0" y="0"/>
                <wp:positionH relativeFrom="page">
                  <wp:posOffset>979166</wp:posOffset>
                </wp:positionH>
                <wp:positionV relativeFrom="page">
                  <wp:posOffset>7809232</wp:posOffset>
                </wp:positionV>
                <wp:extent cx="109856" cy="107954"/>
                <wp:effectExtent l="0" t="0" r="23494" b="25396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6" cy="107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1539C3" w14:textId="77777777" w:rsidR="0093043C" w:rsidRDefault="0093043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CEA494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77.1pt;margin-top:614.9pt;width:8.65pt;height:8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" strokeweight=".26467mm">
                <v:textbox>
                  <w:txbxContent>
                    <w:p w14:paraId="471539C3" w14:textId="77777777" w:rsidR="0093043C" w:rsidRDefault="0093043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E5FC1A" w14:textId="77777777" w:rsidR="0093043C" w:rsidRDefault="00F041E4">
      <w:pPr>
        <w:jc w:val="both"/>
      </w:pPr>
      <w:r>
        <w:rPr>
          <w:b/>
          <w:bCs/>
          <w:color w:val="7F7F7F"/>
          <w:sz w:val="16"/>
          <w:szCs w:val="16"/>
          <w:lang w:val="es"/>
        </w:rPr>
        <w:t xml:space="preserve"> </w:t>
      </w:r>
      <w:r>
        <w:rPr>
          <w:b/>
          <w:bCs/>
          <w:color w:val="7F7F7F"/>
          <w:sz w:val="16"/>
          <w:szCs w:val="16"/>
          <w:lang w:val="es"/>
        </w:rPr>
        <w:tab/>
        <w:t>Autorizo el tratamiento de mis datos para esta finalidad.</w:t>
      </w:r>
    </w:p>
    <w:p w14:paraId="01054AEA" w14:textId="77777777" w:rsidR="0093043C" w:rsidRDefault="00F041E4">
      <w:r>
        <w:rPr>
          <w:b/>
          <w:bCs/>
          <w:color w:val="7F7F7F"/>
          <w:sz w:val="16"/>
          <w:szCs w:val="16"/>
          <w:lang w:val="es"/>
        </w:rPr>
        <w:t xml:space="preserve">              </w:t>
      </w:r>
    </w:p>
    <w:tbl>
      <w:tblPr>
        <w:tblW w:w="99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1"/>
        <w:gridCol w:w="8175"/>
      </w:tblGrid>
      <w:tr w:rsidR="0093043C" w14:paraId="7E6048F3" w14:textId="77777777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7AD4D" w14:textId="77777777" w:rsidR="0093043C" w:rsidRDefault="00F041E4">
            <w:pPr>
              <w:spacing w:line="98" w:lineRule="atLeast"/>
              <w:jc w:val="center"/>
            </w:pPr>
            <w:r>
              <w:rPr>
                <w:i/>
                <w:iCs/>
                <w:color w:val="7F7F7F"/>
                <w:sz w:val="16"/>
                <w:szCs w:val="16"/>
                <w:lang w:val="es"/>
              </w:rPr>
              <w:t>INFORMACIÓN SOBRE PROTECCIÓN DE DATOS (REGLAMENTO EUROPEO 2016/679 de 27 abril de 2016)</w:t>
            </w:r>
          </w:p>
        </w:tc>
      </w:tr>
      <w:tr w:rsidR="0093043C" w14:paraId="5B63D5A7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B7FBF" w14:textId="77777777" w:rsidR="0093043C" w:rsidRDefault="00F041E4">
            <w:pPr>
              <w:spacing w:line="276" w:lineRule="auto"/>
              <w:ind w:right="-70"/>
              <w:jc w:val="both"/>
            </w:pPr>
            <w:r>
              <w:rPr>
                <w:b/>
                <w:bCs/>
                <w:color w:val="7F7F7F"/>
                <w:sz w:val="16"/>
                <w:szCs w:val="16"/>
                <w:lang w:val="es"/>
              </w:rPr>
              <w:t>responsable:</w:t>
            </w:r>
          </w:p>
        </w:tc>
        <w:tc>
          <w:tcPr>
            <w:tcW w:w="8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0AAC3" w14:textId="77777777" w:rsidR="0093043C" w:rsidRDefault="00F041E4">
            <w:pPr>
              <w:spacing w:line="223" w:lineRule="atLeast"/>
              <w:jc w:val="both"/>
            </w:pPr>
            <w:r>
              <w:rPr>
                <w:color w:val="7F7F7F"/>
                <w:sz w:val="16"/>
                <w:szCs w:val="16"/>
                <w:lang w:val="es"/>
              </w:rPr>
              <w:t>GERENCIA PATRONATO SOCIOCULTURAL.</w:t>
            </w:r>
          </w:p>
        </w:tc>
      </w:tr>
      <w:tr w:rsidR="0093043C" w14:paraId="3B9265A3" w14:textId="77777777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84734" w14:textId="77777777" w:rsidR="0093043C" w:rsidRDefault="00F041E4">
            <w:pPr>
              <w:spacing w:line="276" w:lineRule="auto"/>
              <w:ind w:right="-70"/>
              <w:jc w:val="both"/>
            </w:pPr>
            <w:r>
              <w:rPr>
                <w:b/>
                <w:bCs/>
                <w:color w:val="7F7F7F"/>
                <w:sz w:val="16"/>
                <w:szCs w:val="16"/>
                <w:lang w:val="es"/>
              </w:rPr>
              <w:t>Finalidad:</w:t>
            </w:r>
          </w:p>
        </w:tc>
        <w:tc>
          <w:tcPr>
            <w:tcW w:w="8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06011" w14:textId="77777777" w:rsidR="0093043C" w:rsidRDefault="00F041E4">
            <w:pPr>
              <w:spacing w:line="276" w:lineRule="auto"/>
              <w:jc w:val="both"/>
            </w:pPr>
            <w:r>
              <w:rPr>
                <w:color w:val="7F7F7F"/>
                <w:sz w:val="16"/>
                <w:szCs w:val="16"/>
                <w:lang w:val="es"/>
              </w:rPr>
              <w:t>Gestión de cesión de espacios para Asociaciones de Alcobendas y otros colectivos.</w:t>
            </w:r>
          </w:p>
        </w:tc>
      </w:tr>
      <w:tr w:rsidR="0093043C" w14:paraId="0A1A5924" w14:textId="77777777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1E29F" w14:textId="77777777" w:rsidR="0093043C" w:rsidRDefault="00F041E4">
            <w:pPr>
              <w:spacing w:line="276" w:lineRule="auto"/>
              <w:ind w:right="-70"/>
              <w:jc w:val="both"/>
            </w:pPr>
            <w:r>
              <w:rPr>
                <w:b/>
                <w:bCs/>
                <w:color w:val="7F7F7F"/>
                <w:sz w:val="16"/>
                <w:szCs w:val="16"/>
                <w:lang w:val="es"/>
              </w:rPr>
              <w:t>Legitimación:</w:t>
            </w:r>
          </w:p>
        </w:tc>
        <w:tc>
          <w:tcPr>
            <w:tcW w:w="8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FE7BF" w14:textId="77777777" w:rsidR="0093043C" w:rsidRDefault="00F041E4">
            <w:pPr>
              <w:shd w:val="clear" w:color="auto" w:fill="FFFFFF"/>
              <w:spacing w:line="276" w:lineRule="auto"/>
            </w:pPr>
            <w:r>
              <w:rPr>
                <w:color w:val="7F7F7F"/>
                <w:sz w:val="16"/>
                <w:szCs w:val="16"/>
                <w:lang w:val="es"/>
              </w:rPr>
              <w:t>Consentimiento del interesado para este fin específico.</w:t>
            </w:r>
          </w:p>
        </w:tc>
      </w:tr>
      <w:tr w:rsidR="0093043C" w14:paraId="12AE22BA" w14:textId="77777777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A69E2" w14:textId="77777777" w:rsidR="0093043C" w:rsidRDefault="00F041E4">
            <w:pPr>
              <w:spacing w:line="276" w:lineRule="auto"/>
              <w:ind w:right="-70"/>
              <w:jc w:val="both"/>
            </w:pPr>
            <w:r>
              <w:rPr>
                <w:b/>
                <w:bCs/>
                <w:color w:val="7F7F7F"/>
                <w:sz w:val="16"/>
                <w:szCs w:val="16"/>
                <w:lang w:val="es"/>
              </w:rPr>
              <w:t>Destinatarios:</w:t>
            </w:r>
          </w:p>
        </w:tc>
        <w:tc>
          <w:tcPr>
            <w:tcW w:w="8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CD898" w14:textId="77777777" w:rsidR="0093043C" w:rsidRDefault="00F041E4">
            <w:pPr>
              <w:spacing w:line="276" w:lineRule="auto"/>
              <w:jc w:val="both"/>
            </w:pPr>
            <w:r>
              <w:rPr>
                <w:color w:val="7F7F7F"/>
                <w:sz w:val="16"/>
                <w:szCs w:val="16"/>
                <w:lang w:val="es"/>
              </w:rPr>
              <w:t>No se cederán datos a terceros, salvo obligación legal.</w:t>
            </w:r>
          </w:p>
        </w:tc>
      </w:tr>
      <w:tr w:rsidR="0093043C" w14:paraId="3BF8DB0D" w14:textId="7777777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6F570" w14:textId="77777777" w:rsidR="0093043C" w:rsidRDefault="00F041E4">
            <w:pPr>
              <w:spacing w:line="276" w:lineRule="auto"/>
              <w:ind w:right="-70"/>
              <w:jc w:val="both"/>
            </w:pPr>
            <w:r>
              <w:rPr>
                <w:b/>
                <w:bCs/>
                <w:color w:val="7F7F7F"/>
                <w:sz w:val="16"/>
                <w:szCs w:val="16"/>
                <w:lang w:val="es"/>
              </w:rPr>
              <w:t>Derechos:</w:t>
            </w:r>
          </w:p>
        </w:tc>
        <w:tc>
          <w:tcPr>
            <w:tcW w:w="8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2A88D" w14:textId="77777777" w:rsidR="0093043C" w:rsidRDefault="00F041E4">
            <w:pPr>
              <w:spacing w:line="276" w:lineRule="auto"/>
              <w:jc w:val="both"/>
            </w:pPr>
            <w:r>
              <w:rPr>
                <w:color w:val="7F7F7F"/>
                <w:sz w:val="16"/>
                <w:szCs w:val="16"/>
                <w:lang w:val="es"/>
              </w:rPr>
              <w:t xml:space="preserve">De acceso, rectificación, supresión, así como otros derechos, según se explica en la </w:t>
            </w:r>
            <w:r>
              <w:rPr>
                <w:color w:val="7F7F7F"/>
                <w:sz w:val="16"/>
                <w:szCs w:val="16"/>
                <w:lang w:val="es"/>
              </w:rPr>
              <w:t>información adicional.</w:t>
            </w:r>
          </w:p>
        </w:tc>
      </w:tr>
      <w:tr w:rsidR="0093043C" w14:paraId="716F7EA2" w14:textId="77777777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8538B" w14:textId="77777777" w:rsidR="0093043C" w:rsidRDefault="00F041E4">
            <w:pPr>
              <w:spacing w:line="276" w:lineRule="auto"/>
              <w:ind w:right="-70"/>
              <w:jc w:val="both"/>
            </w:pPr>
            <w:r>
              <w:rPr>
                <w:b/>
                <w:bCs/>
                <w:color w:val="7F7F7F"/>
                <w:sz w:val="16"/>
                <w:szCs w:val="16"/>
                <w:lang w:val="es"/>
              </w:rPr>
              <w:t>Información adicional</w:t>
            </w:r>
          </w:p>
        </w:tc>
        <w:tc>
          <w:tcPr>
            <w:tcW w:w="8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9E2D2" w14:textId="77777777" w:rsidR="0093043C" w:rsidRDefault="00F041E4">
            <w:pPr>
              <w:spacing w:line="276" w:lineRule="auto"/>
              <w:jc w:val="both"/>
            </w:pPr>
            <w:r>
              <w:rPr>
                <w:color w:val="7F7F7F"/>
                <w:sz w:val="16"/>
                <w:szCs w:val="16"/>
                <w:lang w:val="es"/>
              </w:rPr>
              <w:t xml:space="preserve">Puede consultar el apartado Aquí Protegemos tus Datos de nuestra página web: </w:t>
            </w:r>
            <w:hyperlink r:id="rId8" w:history="1">
              <w:r>
                <w:rPr>
                  <w:color w:val="7F7F7F"/>
                  <w:sz w:val="16"/>
                  <w:szCs w:val="16"/>
                  <w:lang w:val="es"/>
                </w:rPr>
                <w:t>www.alcobendas.org</w:t>
              </w:r>
            </w:hyperlink>
          </w:p>
        </w:tc>
      </w:tr>
    </w:tbl>
    <w:p w14:paraId="5D59FFB7" w14:textId="77777777" w:rsidR="0093043C" w:rsidRDefault="0093043C">
      <w:pPr>
        <w:pStyle w:val="Standard"/>
        <w:rPr>
          <w:lang w:val="es-ES"/>
        </w:rPr>
      </w:pPr>
    </w:p>
    <w:sectPr w:rsidR="0093043C">
      <w:headerReference w:type="default" r:id="rId9"/>
      <w:footerReference w:type="default" r:id="rId10"/>
      <w:pgSz w:w="12240" w:h="15840"/>
      <w:pgMar w:top="851" w:right="1134" w:bottom="568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0DE0C" w14:textId="77777777" w:rsidR="00F041E4" w:rsidRDefault="00F041E4">
      <w:r>
        <w:separator/>
      </w:r>
    </w:p>
  </w:endnote>
  <w:endnote w:type="continuationSeparator" w:id="0">
    <w:p w14:paraId="5B75B1A4" w14:textId="77777777" w:rsidR="00F041E4" w:rsidRDefault="00F0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8DBDA" w14:textId="77777777" w:rsidR="0000491F" w:rsidRDefault="00F041E4">
    <w:pPr>
      <w:ind w:right="54"/>
      <w:jc w:val="both"/>
      <w:rPr>
        <w:i/>
        <w:iCs/>
        <w:color w:val="7F7F7F"/>
        <w:sz w:val="16"/>
        <w:szCs w:val="16"/>
        <w:lang w:val="es"/>
      </w:rPr>
    </w:pPr>
  </w:p>
  <w:p w14:paraId="12B729B1" w14:textId="77777777" w:rsidR="0000491F" w:rsidRDefault="00F041E4">
    <w:r>
      <w:rPr>
        <w:b/>
        <w:bCs/>
        <w:color w:val="7F7F7F"/>
        <w:sz w:val="16"/>
        <w:szCs w:val="16"/>
        <w:lang w:val="es"/>
      </w:rPr>
      <w:t xml:space="preserve">               </w:t>
    </w:r>
  </w:p>
  <w:p w14:paraId="17C72992" w14:textId="77777777" w:rsidR="0000491F" w:rsidRDefault="00F041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E68EC" w14:textId="77777777" w:rsidR="00F041E4" w:rsidRDefault="00F041E4">
      <w:r>
        <w:rPr>
          <w:color w:val="000000"/>
        </w:rPr>
        <w:separator/>
      </w:r>
    </w:p>
  </w:footnote>
  <w:footnote w:type="continuationSeparator" w:id="0">
    <w:p w14:paraId="08A7C589" w14:textId="77777777" w:rsidR="00F041E4" w:rsidRDefault="00F04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39919" w14:textId="77777777" w:rsidR="0000491F" w:rsidRDefault="00F041E4">
    <w:pPr>
      <w:pStyle w:val="Encabezado"/>
      <w:jc w:val="center"/>
    </w:pPr>
    <w:r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6A0E6AAF" wp14:editId="461FA54C">
          <wp:simplePos x="0" y="0"/>
          <wp:positionH relativeFrom="margin">
            <wp:posOffset>5636891</wp:posOffset>
          </wp:positionH>
          <wp:positionV relativeFrom="paragraph">
            <wp:posOffset>-76196</wp:posOffset>
          </wp:positionV>
          <wp:extent cx="850904" cy="381003"/>
          <wp:effectExtent l="0" t="0" r="6346" b="0"/>
          <wp:wrapTight wrapText="bothSides">
            <wp:wrapPolygon edited="0">
              <wp:start x="0" y="0"/>
              <wp:lineTo x="0" y="20520"/>
              <wp:lineTo x="21278" y="20520"/>
              <wp:lineTo x="21278" y="0"/>
              <wp:lineTo x="0" y="0"/>
            </wp:wrapPolygon>
          </wp:wrapTight>
          <wp:docPr id="1" name="Imagen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4" cy="381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20"/>
        <w:szCs w:val="20"/>
        <w:lang w:val="es-ES"/>
      </w:rPr>
      <w:t>SOLICITUD CONVOCATORIA DE CESIÓN DE DESPACHOS</w:t>
    </w:r>
  </w:p>
  <w:p w14:paraId="4125253B" w14:textId="77777777" w:rsidR="0000491F" w:rsidRDefault="00F041E4">
    <w:pPr>
      <w:pStyle w:val="Encabezado"/>
      <w:jc w:val="center"/>
    </w:pPr>
    <w:r>
      <w:rPr>
        <w:b/>
        <w:sz w:val="20"/>
        <w:szCs w:val="20"/>
        <w:lang w:val="es-ES"/>
      </w:rPr>
      <w:t>Y/O ESPACIO DE ALMACENAJE CASA DE LAS ASOCIACIONES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B48CB"/>
    <w:multiLevelType w:val="multilevel"/>
    <w:tmpl w:val="CA4E9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043C"/>
    <w:rsid w:val="00427784"/>
    <w:rsid w:val="0093043C"/>
    <w:rsid w:val="00F0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884D"/>
  <w15:docId w15:val="{BF9AD06D-280B-4D5A-81F2-8CD75B2A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/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"/>
    <w:pPr>
      <w:tabs>
        <w:tab w:val="center" w:pos="4419"/>
        <w:tab w:val="right" w:pos="88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oindependiente">
    <w:name w:val="Body Text"/>
    <w:basedOn w:val="Normal"/>
    <w:pPr>
      <w:widowControl/>
      <w:autoSpaceDE w:val="0"/>
      <w:jc w:val="both"/>
    </w:pPr>
    <w:rPr>
      <w:rFonts w:ascii="Arial" w:eastAsia="Times New Roman" w:hAnsi="Arial" w:cs="Arial"/>
      <w:kern w:val="0"/>
      <w:lang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odyTextChar">
    <w:name w:val="Body Text Char"/>
    <w:basedOn w:val="Fuentedeprrafopredeter"/>
    <w:rPr>
      <w:rFonts w:ascii="Arial" w:eastAsia="Times New Roman" w:hAnsi="Arial" w:cs="Arial"/>
      <w:kern w:val="0"/>
      <w:lang w:eastAsia="es-ES"/>
    </w:rPr>
  </w:style>
  <w:style w:type="character" w:customStyle="1" w:styleId="Heading2Char">
    <w:name w:val="Heading 2 Char"/>
    <w:basedOn w:val="Fuentedeprrafopredeter"/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character" w:customStyle="1" w:styleId="HeaderChar">
    <w:name w:val="Header Char"/>
    <w:basedOn w:val="Fuentedeprrafopredeter"/>
  </w:style>
  <w:style w:type="character" w:customStyle="1" w:styleId="FooterChar">
    <w:name w:val="Footer Char"/>
    <w:basedOn w:val="Fuentedeprrafopredeter"/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rPr>
      <w:sz w:val="16"/>
      <w:szCs w:val="16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kern w:val="0"/>
      <w:lang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obenda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ticias.juridicas.com/base_datos/Privado/574082-regl-2016-679-ue-de-27-abr-proteccion-de-las-personas-fisicas-en-lo-qu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Julián Temprado</cp:lastModifiedBy>
  <cp:revision>2</cp:revision>
  <dcterms:created xsi:type="dcterms:W3CDTF">2021-10-15T10:32:00Z</dcterms:created>
  <dcterms:modified xsi:type="dcterms:W3CDTF">2021-10-15T10:32:00Z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